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1618344F" w14:textId="77777777" w:rsidTr="00F84A4D">
        <w:trPr>
          <w:trHeight w:val="993"/>
        </w:trPr>
        <w:tc>
          <w:tcPr>
            <w:tcW w:w="9815" w:type="dxa"/>
            <w:gridSpan w:val="5"/>
          </w:tcPr>
          <w:p w14:paraId="3F81C48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05D53D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76584E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CA8045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4BBF59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9CA911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2C8EA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693CB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4BEE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B0DA93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228F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F3BB6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69825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BAED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73F88A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699D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C43C6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4E4CC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2E456D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E378A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995C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765B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AAA98B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B14E5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A6B8B3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399B6B2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6C58C68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AC7BB95" w14:textId="77777777" w:rsidR="0085764D" w:rsidRDefault="00A54D67" w:rsidP="00583D70">
            <w:pPr>
              <w:jc w:val="center"/>
            </w:pPr>
            <w:r>
              <w:t>26.02.2026</w:t>
            </w:r>
          </w:p>
        </w:tc>
        <w:tc>
          <w:tcPr>
            <w:tcW w:w="4604" w:type="dxa"/>
            <w:vAlign w:val="bottom"/>
          </w:tcPr>
          <w:p w14:paraId="4B74025E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C8BB5AD" w14:textId="72BDD1D1" w:rsidR="0085764D" w:rsidRDefault="0049110A" w:rsidP="00E20A3C">
            <w:pPr>
              <w:tabs>
                <w:tab w:val="center" w:pos="2160"/>
              </w:tabs>
              <w:ind w:left="-108"/>
              <w:jc w:val="center"/>
            </w:pPr>
            <w:r>
              <w:t>7/3</w:t>
            </w:r>
          </w:p>
        </w:tc>
      </w:tr>
      <w:tr w:rsidR="0085764D" w14:paraId="1BBD152D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3A85475" w14:textId="77777777" w:rsidR="0085764D" w:rsidRDefault="0085764D" w:rsidP="00F84A4D"/>
        </w:tc>
      </w:tr>
      <w:tr w:rsidR="0085764D" w14:paraId="2BE7922A" w14:textId="77777777" w:rsidTr="006648EA">
        <w:trPr>
          <w:trHeight w:val="244"/>
        </w:trPr>
        <w:tc>
          <w:tcPr>
            <w:tcW w:w="1951" w:type="dxa"/>
          </w:tcPr>
          <w:p w14:paraId="3FE21ED0" w14:textId="77777777" w:rsidR="0085764D" w:rsidRDefault="0085764D" w:rsidP="00F84A4D"/>
        </w:tc>
        <w:tc>
          <w:tcPr>
            <w:tcW w:w="6095" w:type="dxa"/>
            <w:gridSpan w:val="3"/>
          </w:tcPr>
          <w:p w14:paraId="60C4E5A1" w14:textId="77777777" w:rsidR="0085764D" w:rsidRPr="001F79B4" w:rsidRDefault="001F79B4" w:rsidP="004078A1">
            <w:pPr>
              <w:jc w:val="center"/>
              <w:rPr>
                <w:bCs/>
                <w:szCs w:val="28"/>
              </w:rPr>
            </w:pPr>
            <w:r w:rsidRPr="001F79B4">
              <w:rPr>
                <w:bCs/>
                <w:szCs w:val="28"/>
              </w:rPr>
              <w:t xml:space="preserve">Об установлении </w:t>
            </w:r>
            <w:r w:rsidR="00806AE5" w:rsidRPr="00806AE5">
              <w:rPr>
                <w:bCs/>
                <w:noProof/>
                <w:szCs w:val="28"/>
              </w:rPr>
              <w:t xml:space="preserve"> </w:t>
            </w:r>
            <w:r w:rsidR="00806AE5" w:rsidRPr="00806AE5">
              <w:rPr>
                <w:bCs/>
                <w:szCs w:val="28"/>
              </w:rPr>
              <w:t xml:space="preserve">ОБЩЕСТВУ </w:t>
            </w:r>
            <w:r w:rsidR="00806AE5">
              <w:rPr>
                <w:bCs/>
                <w:szCs w:val="28"/>
              </w:rPr>
              <w:t xml:space="preserve">С ОГРАНИЧЕННОЙ ОТВЕТСТВЕННОСТЬЮ </w:t>
            </w:r>
            <w:r w:rsidR="00FF1EB3" w:rsidRPr="00FF1EB3">
              <w:rPr>
                <w:bCs/>
                <w:szCs w:val="28"/>
              </w:rPr>
              <w:t>«КОММУНАЛЬЩИК-НН» (ИНН 5245027023), п. Новинки городского округа город Нижний Новгород</w:t>
            </w:r>
            <w:r w:rsidRPr="001F79B4">
              <w:rPr>
                <w:bCs/>
                <w:szCs w:val="28"/>
              </w:rPr>
              <w:t xml:space="preserve">, тарифов </w:t>
            </w:r>
            <w:r w:rsidR="00117DFA">
              <w:rPr>
                <w:noProof/>
                <w:szCs w:val="28"/>
              </w:rPr>
              <w:t xml:space="preserve">на </w:t>
            </w:r>
            <w:r w:rsidR="00117DFA">
              <w:rPr>
                <w:szCs w:val="24"/>
                <w:lang w:eastAsia="en-US"/>
              </w:rPr>
              <w:t>транспортировку</w:t>
            </w:r>
            <w:r w:rsidR="00117DFA" w:rsidRPr="00E64FF3">
              <w:rPr>
                <w:szCs w:val="24"/>
                <w:lang w:eastAsia="en-US"/>
              </w:rPr>
              <w:t xml:space="preserve"> </w:t>
            </w:r>
            <w:r w:rsidR="00117DFA">
              <w:rPr>
                <w:szCs w:val="24"/>
                <w:lang w:eastAsia="en-US"/>
              </w:rPr>
              <w:t xml:space="preserve">воды </w:t>
            </w:r>
            <w:r w:rsidR="00117DFA" w:rsidRPr="00E64FF3">
              <w:rPr>
                <w:szCs w:val="24"/>
                <w:lang w:eastAsia="en-US"/>
              </w:rPr>
              <w:t xml:space="preserve">с использованием </w:t>
            </w:r>
            <w:r w:rsidR="00117DFA">
              <w:rPr>
                <w:szCs w:val="24"/>
                <w:lang w:eastAsia="en-US"/>
              </w:rPr>
              <w:t xml:space="preserve">водопроводных </w:t>
            </w:r>
            <w:r w:rsidR="00117DFA" w:rsidRPr="00E64FF3">
              <w:rPr>
                <w:szCs w:val="24"/>
                <w:lang w:eastAsia="en-US"/>
              </w:rPr>
              <w:t xml:space="preserve">сетей, находящихся на территории </w:t>
            </w:r>
            <w:r w:rsidR="004078A1" w:rsidRPr="004078A1">
              <w:rPr>
                <w:szCs w:val="24"/>
                <w:lang w:eastAsia="en-US"/>
              </w:rPr>
              <w:t xml:space="preserve">п. </w:t>
            </w:r>
            <w:r w:rsidR="00FF1EB3" w:rsidRPr="004078A1">
              <w:rPr>
                <w:bCs/>
                <w:szCs w:val="28"/>
              </w:rPr>
              <w:t>Новин</w:t>
            </w:r>
            <w:r w:rsidR="004078A1" w:rsidRPr="004078A1">
              <w:rPr>
                <w:bCs/>
                <w:szCs w:val="28"/>
              </w:rPr>
              <w:t>ки</w:t>
            </w:r>
            <w:r w:rsidR="00FF1EB3" w:rsidRPr="004078A1">
              <w:rPr>
                <w:bCs/>
                <w:szCs w:val="28"/>
              </w:rPr>
              <w:t xml:space="preserve"> городского округа город Нижний Новгород</w:t>
            </w:r>
          </w:p>
        </w:tc>
        <w:tc>
          <w:tcPr>
            <w:tcW w:w="1769" w:type="dxa"/>
          </w:tcPr>
          <w:p w14:paraId="7CAA4A0B" w14:textId="77777777" w:rsidR="0085764D" w:rsidRDefault="0085764D" w:rsidP="00F84A4D"/>
        </w:tc>
      </w:tr>
    </w:tbl>
    <w:p w14:paraId="6DDF2CFF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5CE2760" w14:textId="77777777" w:rsidR="00261BEB" w:rsidRDefault="00261BEB" w:rsidP="00117DFA">
      <w:pPr>
        <w:pStyle w:val="ac"/>
        <w:jc w:val="center"/>
      </w:pPr>
    </w:p>
    <w:p w14:paraId="70C967B6" w14:textId="7FD7726E" w:rsidR="00E17843" w:rsidRDefault="00E17843" w:rsidP="00117DFA">
      <w:pPr>
        <w:pStyle w:val="ac"/>
        <w:jc w:val="center"/>
      </w:pPr>
    </w:p>
    <w:p w14:paraId="799CA926" w14:textId="77777777" w:rsidR="00B42EB4" w:rsidRPr="008763DF" w:rsidRDefault="00B42EB4" w:rsidP="00117DFA">
      <w:pPr>
        <w:pStyle w:val="ac"/>
        <w:jc w:val="center"/>
      </w:pPr>
    </w:p>
    <w:p w14:paraId="0A1216B6" w14:textId="7141C290" w:rsidR="001F79B4" w:rsidRPr="001F79B4" w:rsidRDefault="008763DF" w:rsidP="001F79B4">
      <w:pPr>
        <w:spacing w:line="276" w:lineRule="auto"/>
        <w:ind w:firstLine="709"/>
        <w:jc w:val="both"/>
        <w:rPr>
          <w:b/>
          <w:bCs/>
          <w:noProof/>
          <w:szCs w:val="28"/>
        </w:rPr>
      </w:pPr>
      <w:r w:rsidRPr="001F79B4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0B50EE">
        <w:rPr>
          <w:szCs w:val="28"/>
        </w:rPr>
        <w:t xml:space="preserve"> </w:t>
      </w:r>
      <w:r w:rsidRPr="001F79B4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806AE5">
        <w:rPr>
          <w:bCs/>
          <w:color w:val="000000"/>
          <w:szCs w:val="28"/>
        </w:rPr>
        <w:t>ОБЩЕСТВОМ</w:t>
      </w:r>
      <w:r w:rsidR="00806AE5" w:rsidRPr="00806AE5">
        <w:rPr>
          <w:bCs/>
          <w:color w:val="000000"/>
          <w:szCs w:val="28"/>
        </w:rPr>
        <w:t xml:space="preserve"> С ОГРАНИЧЕННОЙ ОТВЕТСТВЕННОСТЬЮ «</w:t>
      </w:r>
      <w:r w:rsidR="00FF1EB3">
        <w:rPr>
          <w:bCs/>
          <w:color w:val="000000"/>
          <w:szCs w:val="28"/>
        </w:rPr>
        <w:t>КОММУНАЛЬЩИК-НН»</w:t>
      </w:r>
      <w:r w:rsidR="00FF1EB3" w:rsidRPr="00FF1EB3">
        <w:rPr>
          <w:bCs/>
          <w:color w:val="000000"/>
          <w:szCs w:val="28"/>
        </w:rPr>
        <w:t xml:space="preserve"> (ИНН 5245027023), п. Новинки городского округа город Нижний Новгород</w:t>
      </w:r>
      <w:r w:rsidR="001F79B4" w:rsidRPr="001F79B4">
        <w:rPr>
          <w:szCs w:val="28"/>
        </w:rPr>
        <w:t>, экспертного заключения рег</w:t>
      </w:r>
      <w:r w:rsidR="001F79B4" w:rsidRPr="00BA3659">
        <w:rPr>
          <w:szCs w:val="28"/>
        </w:rPr>
        <w:t xml:space="preserve">. </w:t>
      </w:r>
      <w:r w:rsidR="002921DC" w:rsidRPr="002921DC">
        <w:rPr>
          <w:szCs w:val="28"/>
        </w:rPr>
        <w:t xml:space="preserve">№ в-30 от 18 февраля </w:t>
      </w:r>
      <w:r w:rsidR="002921DC">
        <w:rPr>
          <w:szCs w:val="28"/>
        </w:rPr>
        <w:br/>
      </w:r>
      <w:r w:rsidR="002921DC" w:rsidRPr="002921DC">
        <w:rPr>
          <w:szCs w:val="28"/>
        </w:rPr>
        <w:t xml:space="preserve">2026 </w:t>
      </w:r>
      <w:r w:rsidR="005A66F0" w:rsidRPr="005A66F0">
        <w:rPr>
          <w:szCs w:val="28"/>
        </w:rPr>
        <w:t>г.:</w:t>
      </w:r>
    </w:p>
    <w:p w14:paraId="72FDF9FD" w14:textId="77777777" w:rsidR="001F79B4" w:rsidRPr="001F79B4" w:rsidRDefault="001F79B4" w:rsidP="001F79B4">
      <w:pPr>
        <w:pStyle w:val="ac"/>
        <w:spacing w:line="276" w:lineRule="auto"/>
        <w:ind w:firstLine="709"/>
      </w:pPr>
      <w:r w:rsidRPr="001F79B4">
        <w:rPr>
          <w:b/>
          <w:bCs/>
        </w:rPr>
        <w:t>1.</w:t>
      </w:r>
      <w:r w:rsidRPr="001F79B4">
        <w:t xml:space="preserve"> При установлении тарифов в сфере холодного водоснабжения </w:t>
      </w:r>
      <w:r w:rsidR="00117DFA">
        <w:t>(</w:t>
      </w:r>
      <w:r w:rsidR="00806AE5">
        <w:rPr>
          <w:szCs w:val="24"/>
          <w:lang w:eastAsia="en-US"/>
        </w:rPr>
        <w:t>транспортировка</w:t>
      </w:r>
      <w:r w:rsidR="00806AE5" w:rsidRPr="00806AE5">
        <w:rPr>
          <w:szCs w:val="24"/>
          <w:lang w:eastAsia="en-US"/>
        </w:rPr>
        <w:t xml:space="preserve"> воды с использованием водопроводных сетей, находящихся на территории </w:t>
      </w:r>
      <w:r w:rsidR="00623814" w:rsidRPr="004078A1">
        <w:rPr>
          <w:szCs w:val="24"/>
          <w:lang w:eastAsia="en-US"/>
        </w:rPr>
        <w:t xml:space="preserve">п. </w:t>
      </w:r>
      <w:r w:rsidR="00623814" w:rsidRPr="004078A1">
        <w:rPr>
          <w:bCs/>
        </w:rPr>
        <w:t>Новинки городского округа город Нижний Новгород</w:t>
      </w:r>
      <w:r w:rsidR="00117DFA">
        <w:t xml:space="preserve">) </w:t>
      </w:r>
      <w:r w:rsidRPr="001F79B4">
        <w:t xml:space="preserve">для </w:t>
      </w:r>
      <w:r w:rsidR="00806AE5">
        <w:rPr>
          <w:bCs/>
          <w:color w:val="000000"/>
        </w:rPr>
        <w:t>ОБЩЕСТВА</w:t>
      </w:r>
      <w:r w:rsidR="00806AE5" w:rsidRPr="00806AE5">
        <w:rPr>
          <w:bCs/>
          <w:color w:val="000000"/>
        </w:rPr>
        <w:t xml:space="preserve"> С ОГРАНИЧЕННОЙ ОТВЕТСТВЕННОСТЬЮ </w:t>
      </w:r>
      <w:r w:rsidR="00FF1EB3" w:rsidRPr="00FF1EB3">
        <w:rPr>
          <w:bCs/>
          <w:color w:val="000000"/>
        </w:rPr>
        <w:t>«КОММУНАЛЬЩИК-НН» (ИНН 5245027023), п. Новинки городского округа город Нижний Новгород</w:t>
      </w:r>
      <w:r w:rsidRPr="001F79B4">
        <w:t xml:space="preserve">, применять метод </w:t>
      </w:r>
      <w:r w:rsidR="00117DFA">
        <w:t>сравнения аналогов</w:t>
      </w:r>
      <w:r w:rsidRPr="001F79B4">
        <w:t>.</w:t>
      </w:r>
    </w:p>
    <w:p w14:paraId="146C4FC1" w14:textId="77777777" w:rsidR="001F79B4" w:rsidRDefault="001F79B4" w:rsidP="00117DF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F79B4">
        <w:rPr>
          <w:b/>
          <w:szCs w:val="28"/>
        </w:rPr>
        <w:t xml:space="preserve">2. </w:t>
      </w:r>
      <w:r w:rsidRPr="001F79B4">
        <w:rPr>
          <w:szCs w:val="28"/>
        </w:rPr>
        <w:t xml:space="preserve">Установить </w:t>
      </w:r>
      <w:r w:rsidR="00806AE5">
        <w:rPr>
          <w:bCs/>
          <w:color w:val="000000"/>
          <w:szCs w:val="28"/>
        </w:rPr>
        <w:t>ОБЩЕСТВУ</w:t>
      </w:r>
      <w:r w:rsidR="00806AE5" w:rsidRPr="00806AE5">
        <w:rPr>
          <w:bCs/>
          <w:color w:val="000000"/>
          <w:szCs w:val="28"/>
        </w:rPr>
        <w:t xml:space="preserve"> С ОГРАНИЧЕННОЙ ОТВЕТСТВЕННОСТЬЮ </w:t>
      </w:r>
      <w:r w:rsidR="00FF1EB3" w:rsidRPr="00FF1EB3">
        <w:rPr>
          <w:bCs/>
          <w:color w:val="000000"/>
          <w:szCs w:val="28"/>
        </w:rPr>
        <w:t>«КОММУНАЛЬЩИК-НН» (ИНН 5245027023), п. Новинки городского округа город Нижний Новгород</w:t>
      </w:r>
      <w:r w:rsidRPr="001F79B4">
        <w:rPr>
          <w:szCs w:val="28"/>
        </w:rPr>
        <w:t xml:space="preserve">, </w:t>
      </w:r>
      <w:r w:rsidRPr="00117DFA">
        <w:rPr>
          <w:b/>
          <w:bCs/>
          <w:szCs w:val="28"/>
        </w:rPr>
        <w:t xml:space="preserve">тарифы </w:t>
      </w:r>
      <w:r w:rsidR="00117DFA" w:rsidRPr="00117DFA">
        <w:rPr>
          <w:b/>
          <w:bCs/>
          <w:szCs w:val="28"/>
        </w:rPr>
        <w:t xml:space="preserve">на </w:t>
      </w:r>
      <w:r w:rsidR="00117DFA" w:rsidRPr="00117DFA">
        <w:rPr>
          <w:b/>
          <w:szCs w:val="24"/>
          <w:lang w:eastAsia="en-US"/>
        </w:rPr>
        <w:t xml:space="preserve">транспортировку воды </w:t>
      </w:r>
      <w:r w:rsidR="00117DFA" w:rsidRPr="00E64FF3">
        <w:rPr>
          <w:szCs w:val="24"/>
          <w:lang w:eastAsia="en-US"/>
        </w:rPr>
        <w:t xml:space="preserve">с использованием </w:t>
      </w:r>
      <w:r w:rsidR="00117DFA">
        <w:rPr>
          <w:szCs w:val="24"/>
          <w:lang w:eastAsia="en-US"/>
        </w:rPr>
        <w:t xml:space="preserve">водопроводных </w:t>
      </w:r>
      <w:r w:rsidR="00117DFA" w:rsidRPr="00E64FF3">
        <w:rPr>
          <w:szCs w:val="24"/>
          <w:lang w:eastAsia="en-US"/>
        </w:rPr>
        <w:t xml:space="preserve">сетей, находящихся на территории </w:t>
      </w:r>
      <w:r w:rsidR="00623814" w:rsidRPr="004078A1">
        <w:rPr>
          <w:szCs w:val="24"/>
          <w:lang w:eastAsia="en-US"/>
        </w:rPr>
        <w:t xml:space="preserve">п. </w:t>
      </w:r>
      <w:r w:rsidR="00623814" w:rsidRPr="004078A1">
        <w:rPr>
          <w:bCs/>
          <w:szCs w:val="28"/>
        </w:rPr>
        <w:t>Новинки городского округа город Нижний Новгород</w:t>
      </w:r>
      <w:r w:rsidR="00117DFA">
        <w:rPr>
          <w:szCs w:val="28"/>
          <w:lang w:eastAsia="en-US"/>
        </w:rPr>
        <w:t>,</w:t>
      </w:r>
      <w:r w:rsidR="00117DFA" w:rsidRPr="001F79B4">
        <w:rPr>
          <w:szCs w:val="28"/>
        </w:rPr>
        <w:t xml:space="preserve"> </w:t>
      </w:r>
      <w:r w:rsidRPr="001F79B4">
        <w:rPr>
          <w:szCs w:val="28"/>
        </w:rPr>
        <w:t>в следующих размерах: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5392"/>
        <w:gridCol w:w="1061"/>
        <w:gridCol w:w="955"/>
        <w:gridCol w:w="897"/>
        <w:gridCol w:w="940"/>
      </w:tblGrid>
      <w:tr w:rsidR="009D727C" w:rsidRPr="00A669B6" w14:paraId="48FECA23" w14:textId="77777777" w:rsidTr="00460E75">
        <w:trPr>
          <w:trHeight w:val="186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67DF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 w:rsidRPr="00672524">
              <w:rPr>
                <w:b/>
                <w:sz w:val="16"/>
              </w:rPr>
              <w:t>№ п/п</w:t>
            </w:r>
          </w:p>
        </w:tc>
        <w:tc>
          <w:tcPr>
            <w:tcW w:w="2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97CD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 w:rsidRPr="00672524">
              <w:rPr>
                <w:b/>
                <w:sz w:val="16"/>
                <w:szCs w:val="16"/>
                <w:lang w:eastAsia="en-US"/>
              </w:rPr>
              <w:t>Тарифы в сфере холодного водоснабжения</w:t>
            </w:r>
          </w:p>
        </w:tc>
        <w:tc>
          <w:tcPr>
            <w:tcW w:w="1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5961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 w:rsidRPr="00672524">
              <w:rPr>
                <w:b/>
                <w:sz w:val="16"/>
              </w:rPr>
              <w:t>Периоды регулирования</w:t>
            </w:r>
          </w:p>
        </w:tc>
      </w:tr>
      <w:tr w:rsidR="009D727C" w:rsidRPr="00A669B6" w14:paraId="36C4DFC1" w14:textId="77777777" w:rsidTr="00F912BD">
        <w:trPr>
          <w:trHeight w:val="98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69C4" w14:textId="77777777" w:rsidR="009D727C" w:rsidRPr="00672524" w:rsidRDefault="009D727C" w:rsidP="00460E75">
            <w:pPr>
              <w:rPr>
                <w:b/>
                <w:sz w:val="16"/>
              </w:rPr>
            </w:pPr>
          </w:p>
        </w:tc>
        <w:tc>
          <w:tcPr>
            <w:tcW w:w="2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883A" w14:textId="77777777" w:rsidR="009D727C" w:rsidRPr="00672524" w:rsidRDefault="009D727C" w:rsidP="00460E75">
            <w:pPr>
              <w:rPr>
                <w:b/>
                <w:sz w:val="16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503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 w:rsidRPr="00672524">
              <w:rPr>
                <w:b/>
                <w:sz w:val="16"/>
              </w:rPr>
              <w:t>2026 год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2B2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2027 год</w:t>
            </w:r>
          </w:p>
        </w:tc>
      </w:tr>
      <w:tr w:rsidR="009D727C" w:rsidRPr="00A669B6" w14:paraId="1441A5C3" w14:textId="77777777" w:rsidTr="00F912BD">
        <w:trPr>
          <w:cantSplit/>
          <w:trHeight w:val="171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C7D4" w14:textId="77777777" w:rsidR="009D727C" w:rsidRPr="00672524" w:rsidRDefault="009D727C" w:rsidP="00460E75">
            <w:pPr>
              <w:rPr>
                <w:b/>
                <w:sz w:val="16"/>
              </w:rPr>
            </w:pPr>
          </w:p>
        </w:tc>
        <w:tc>
          <w:tcPr>
            <w:tcW w:w="2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EC40" w14:textId="77777777" w:rsidR="009D727C" w:rsidRPr="00672524" w:rsidRDefault="009D727C" w:rsidP="00460E75">
            <w:pPr>
              <w:rPr>
                <w:b/>
                <w:sz w:val="1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4418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 w:rsidRPr="004B46B8">
              <w:rPr>
                <w:b/>
                <w:sz w:val="16"/>
              </w:rPr>
              <w:t xml:space="preserve">С 1 </w:t>
            </w:r>
            <w:r>
              <w:rPr>
                <w:b/>
                <w:sz w:val="16"/>
              </w:rPr>
              <w:t xml:space="preserve">марта </w:t>
            </w:r>
            <w:r w:rsidRPr="004B46B8">
              <w:rPr>
                <w:b/>
                <w:sz w:val="16"/>
              </w:rPr>
              <w:t>по 30 сентября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1553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 w:rsidRPr="00672524">
              <w:rPr>
                <w:b/>
                <w:sz w:val="16"/>
              </w:rPr>
              <w:t xml:space="preserve">С 1 </w:t>
            </w:r>
            <w:r>
              <w:rPr>
                <w:b/>
                <w:sz w:val="16"/>
              </w:rPr>
              <w:t>октября</w:t>
            </w:r>
            <w:r w:rsidRPr="00672524">
              <w:rPr>
                <w:b/>
                <w:sz w:val="16"/>
              </w:rPr>
              <w:t xml:space="preserve"> по 31 декабря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B5E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 w:rsidRPr="004B46B8">
              <w:rPr>
                <w:b/>
                <w:sz w:val="16"/>
              </w:rPr>
              <w:t xml:space="preserve">С 1 </w:t>
            </w:r>
            <w:r>
              <w:rPr>
                <w:b/>
                <w:sz w:val="16"/>
              </w:rPr>
              <w:t xml:space="preserve">января  </w:t>
            </w:r>
            <w:r w:rsidRPr="004B46B8">
              <w:rPr>
                <w:b/>
                <w:sz w:val="16"/>
              </w:rPr>
              <w:t xml:space="preserve">по 30 </w:t>
            </w:r>
            <w:r>
              <w:rPr>
                <w:b/>
                <w:sz w:val="16"/>
              </w:rPr>
              <w:t>июня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34D" w14:textId="77777777" w:rsidR="009D727C" w:rsidRPr="00672524" w:rsidRDefault="009D727C" w:rsidP="00460E75">
            <w:pPr>
              <w:jc w:val="center"/>
              <w:rPr>
                <w:b/>
                <w:sz w:val="16"/>
              </w:rPr>
            </w:pPr>
            <w:r w:rsidRPr="00672524">
              <w:rPr>
                <w:b/>
                <w:sz w:val="16"/>
              </w:rPr>
              <w:t xml:space="preserve">С 1 </w:t>
            </w:r>
            <w:r>
              <w:rPr>
                <w:b/>
                <w:sz w:val="16"/>
              </w:rPr>
              <w:t>июля</w:t>
            </w:r>
            <w:r w:rsidRPr="00672524">
              <w:rPr>
                <w:b/>
                <w:sz w:val="16"/>
              </w:rPr>
              <w:t xml:space="preserve"> по 31 декабря</w:t>
            </w:r>
          </w:p>
        </w:tc>
      </w:tr>
      <w:tr w:rsidR="00010E1F" w:rsidRPr="00672524" w14:paraId="1FC5E114" w14:textId="77777777" w:rsidTr="00F912BD">
        <w:trPr>
          <w:trHeight w:val="11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D393" w14:textId="77777777" w:rsidR="00010E1F" w:rsidRPr="00672524" w:rsidRDefault="00010E1F" w:rsidP="00010E1F">
            <w:pPr>
              <w:jc w:val="center"/>
              <w:rPr>
                <w:b/>
                <w:sz w:val="16"/>
              </w:rPr>
            </w:pPr>
            <w:r w:rsidRPr="00672524">
              <w:rPr>
                <w:b/>
                <w:sz w:val="16"/>
              </w:rPr>
              <w:lastRenderedPageBreak/>
              <w:t>1.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8EE9" w14:textId="77777777" w:rsidR="00010E1F" w:rsidRPr="00672524" w:rsidRDefault="00010E1F" w:rsidP="00010E1F">
            <w:pPr>
              <w:jc w:val="both"/>
              <w:rPr>
                <w:noProof/>
                <w:sz w:val="18"/>
              </w:rPr>
            </w:pPr>
            <w:r w:rsidRPr="00672524">
              <w:rPr>
                <w:sz w:val="18"/>
              </w:rPr>
              <w:t xml:space="preserve">Транспортировка воды с использованием водопроводных сетей, находящихся на территории </w:t>
            </w:r>
            <w:r>
              <w:rPr>
                <w:sz w:val="18"/>
              </w:rPr>
              <w:t xml:space="preserve">п. Новинки </w:t>
            </w:r>
            <w:r w:rsidRPr="00672524">
              <w:rPr>
                <w:sz w:val="18"/>
              </w:rPr>
              <w:t>городского округа город Нижний Новгород</w:t>
            </w:r>
            <w:r w:rsidRPr="00672524">
              <w:rPr>
                <w:sz w:val="18"/>
                <w:lang w:eastAsia="en-US"/>
              </w:rPr>
              <w:t>, руб./м</w:t>
            </w:r>
            <w:r w:rsidRPr="00672524">
              <w:rPr>
                <w:sz w:val="18"/>
                <w:vertAlign w:val="superscript"/>
                <w:lang w:eastAsia="en-US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458B0" w14:textId="16EFC55B" w:rsidR="00010E1F" w:rsidRPr="00010E1F" w:rsidRDefault="00010E1F" w:rsidP="00010E1F">
            <w:pPr>
              <w:jc w:val="center"/>
              <w:rPr>
                <w:sz w:val="18"/>
                <w:szCs w:val="18"/>
              </w:rPr>
            </w:pPr>
            <w:r w:rsidRPr="00010E1F">
              <w:rPr>
                <w:sz w:val="18"/>
                <w:szCs w:val="18"/>
              </w:rPr>
              <w:t>4,93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B1BD3" w14:textId="5EEF9B84" w:rsidR="00010E1F" w:rsidRPr="00010E1F" w:rsidRDefault="00010E1F" w:rsidP="00010E1F">
            <w:pPr>
              <w:jc w:val="center"/>
              <w:rPr>
                <w:sz w:val="18"/>
                <w:szCs w:val="18"/>
              </w:rPr>
            </w:pPr>
            <w:r w:rsidRPr="00010E1F">
              <w:rPr>
                <w:sz w:val="18"/>
                <w:szCs w:val="18"/>
              </w:rPr>
              <w:t>5,53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736DC" w14:textId="65CB6744" w:rsidR="00010E1F" w:rsidRPr="00010E1F" w:rsidRDefault="00010E1F" w:rsidP="00010E1F">
            <w:pPr>
              <w:jc w:val="center"/>
              <w:rPr>
                <w:sz w:val="18"/>
                <w:szCs w:val="18"/>
              </w:rPr>
            </w:pPr>
            <w:r w:rsidRPr="00010E1F">
              <w:rPr>
                <w:sz w:val="18"/>
                <w:szCs w:val="18"/>
              </w:rPr>
              <w:t>5,53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5B28" w14:textId="5072F361" w:rsidR="00010E1F" w:rsidRPr="00010E1F" w:rsidRDefault="00010E1F" w:rsidP="00010E1F">
            <w:pPr>
              <w:jc w:val="center"/>
              <w:rPr>
                <w:sz w:val="18"/>
                <w:szCs w:val="18"/>
              </w:rPr>
            </w:pPr>
            <w:r w:rsidRPr="00010E1F">
              <w:rPr>
                <w:sz w:val="18"/>
                <w:szCs w:val="18"/>
              </w:rPr>
              <w:t>5,75</w:t>
            </w:r>
          </w:p>
        </w:tc>
      </w:tr>
      <w:tr w:rsidR="00010E1F" w:rsidRPr="00672524" w14:paraId="4CEDBBA8" w14:textId="77777777" w:rsidTr="00F912BD">
        <w:trPr>
          <w:trHeight w:val="11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8840D" w14:textId="77777777" w:rsidR="00010E1F" w:rsidRPr="00672524" w:rsidRDefault="00010E1F" w:rsidP="00010E1F">
            <w:pPr>
              <w:jc w:val="center"/>
              <w:rPr>
                <w:b/>
                <w:sz w:val="16"/>
              </w:rPr>
            </w:pPr>
            <w:r w:rsidRPr="00672524">
              <w:rPr>
                <w:b/>
                <w:sz w:val="16"/>
              </w:rPr>
              <w:t>2.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CE9AA6" w14:textId="77777777" w:rsidR="00010E1F" w:rsidRPr="00672524" w:rsidRDefault="00010E1F" w:rsidP="00010E1F">
            <w:pPr>
              <w:jc w:val="both"/>
              <w:rPr>
                <w:noProof/>
                <w:sz w:val="18"/>
              </w:rPr>
            </w:pPr>
            <w:r w:rsidRPr="00672524">
              <w:rPr>
                <w:sz w:val="18"/>
              </w:rPr>
              <w:t xml:space="preserve">Транспортировка воды с использованием водопроводных сетей, находящихся на территории </w:t>
            </w:r>
            <w:r>
              <w:rPr>
                <w:sz w:val="18"/>
              </w:rPr>
              <w:t>п. Новинки</w:t>
            </w:r>
            <w:r w:rsidRPr="00672524">
              <w:rPr>
                <w:sz w:val="18"/>
              </w:rPr>
              <w:t xml:space="preserve"> городского округа город Нижний Новгород</w:t>
            </w:r>
            <w:r w:rsidRPr="00672524">
              <w:rPr>
                <w:sz w:val="18"/>
                <w:lang w:eastAsia="en-US"/>
              </w:rPr>
              <w:t>, руб./м</w:t>
            </w:r>
            <w:r w:rsidRPr="00672524">
              <w:rPr>
                <w:sz w:val="18"/>
                <w:vertAlign w:val="superscript"/>
                <w:lang w:eastAsia="en-US"/>
              </w:rPr>
              <w:t>3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40FA76D" w14:textId="5C8A0E56" w:rsidR="00010E1F" w:rsidRPr="00010E1F" w:rsidRDefault="00010E1F" w:rsidP="00010E1F">
            <w:pPr>
              <w:jc w:val="center"/>
              <w:rPr>
                <w:sz w:val="18"/>
                <w:szCs w:val="18"/>
              </w:rPr>
            </w:pPr>
            <w:r w:rsidRPr="00010E1F">
              <w:rPr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96C144" w14:textId="4F93D75F" w:rsidR="00010E1F" w:rsidRPr="00010E1F" w:rsidRDefault="00010E1F" w:rsidP="00010E1F">
            <w:pPr>
              <w:jc w:val="center"/>
              <w:rPr>
                <w:sz w:val="18"/>
                <w:szCs w:val="18"/>
              </w:rPr>
            </w:pPr>
            <w:r w:rsidRPr="00010E1F">
              <w:rPr>
                <w:sz w:val="18"/>
                <w:szCs w:val="18"/>
              </w:rPr>
              <w:t>-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80F7D0" w14:textId="06C7100C" w:rsidR="00010E1F" w:rsidRPr="00010E1F" w:rsidRDefault="00010E1F" w:rsidP="00010E1F">
            <w:pPr>
              <w:jc w:val="center"/>
              <w:rPr>
                <w:sz w:val="18"/>
                <w:szCs w:val="18"/>
              </w:rPr>
            </w:pPr>
            <w:r w:rsidRPr="00010E1F">
              <w:rPr>
                <w:sz w:val="18"/>
                <w:szCs w:val="18"/>
              </w:rPr>
              <w:t>-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AFC38D" w14:textId="4F6C5628" w:rsidR="00010E1F" w:rsidRPr="00010E1F" w:rsidRDefault="00010E1F" w:rsidP="00010E1F">
            <w:pPr>
              <w:jc w:val="center"/>
              <w:rPr>
                <w:sz w:val="18"/>
                <w:szCs w:val="18"/>
              </w:rPr>
            </w:pPr>
            <w:r w:rsidRPr="00010E1F">
              <w:rPr>
                <w:sz w:val="18"/>
                <w:szCs w:val="18"/>
              </w:rPr>
              <w:t>-</w:t>
            </w:r>
          </w:p>
        </w:tc>
      </w:tr>
      <w:tr w:rsidR="009D727C" w:rsidRPr="00672524" w14:paraId="79F660B6" w14:textId="77777777" w:rsidTr="00F912BD">
        <w:trPr>
          <w:trHeight w:val="119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827" w14:textId="77777777" w:rsidR="009D727C" w:rsidRPr="00A669B6" w:rsidRDefault="009D727C" w:rsidP="00460E75">
            <w:pPr>
              <w:rPr>
                <w:noProof/>
                <w:sz w:val="20"/>
              </w:rPr>
            </w:pPr>
          </w:p>
        </w:tc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9E22" w14:textId="77777777" w:rsidR="009D727C" w:rsidRPr="00672524" w:rsidRDefault="009D727C" w:rsidP="00460E75">
            <w:pPr>
              <w:rPr>
                <w:noProof/>
                <w:sz w:val="18"/>
              </w:rPr>
            </w:pPr>
            <w:r w:rsidRPr="00672524">
              <w:rPr>
                <w:noProof/>
                <w:sz w:val="18"/>
              </w:rPr>
              <w:t>Население (с учетом НДС)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2949" w14:textId="77777777" w:rsidR="009D727C" w:rsidRPr="00672524" w:rsidRDefault="009D727C" w:rsidP="00460E75">
            <w:pPr>
              <w:rPr>
                <w:sz w:val="18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B26F" w14:textId="77777777" w:rsidR="009D727C" w:rsidRPr="00672524" w:rsidRDefault="009D727C" w:rsidP="00460E75">
            <w:pPr>
              <w:rPr>
                <w:sz w:val="18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8CC" w14:textId="77777777" w:rsidR="009D727C" w:rsidRPr="00672524" w:rsidRDefault="009D727C" w:rsidP="00460E75">
            <w:pPr>
              <w:rPr>
                <w:sz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DA1" w14:textId="77777777" w:rsidR="009D727C" w:rsidRPr="00672524" w:rsidRDefault="009D727C" w:rsidP="00460E75">
            <w:pPr>
              <w:rPr>
                <w:sz w:val="18"/>
              </w:rPr>
            </w:pPr>
          </w:p>
        </w:tc>
      </w:tr>
    </w:tbl>
    <w:p w14:paraId="7BE911ED" w14:textId="77777777" w:rsidR="001F79B4" w:rsidRPr="001F79B4" w:rsidRDefault="00117DFA" w:rsidP="001F79B4">
      <w:pPr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3</w:t>
      </w:r>
      <w:r w:rsidR="001F79B4" w:rsidRPr="001F79B4">
        <w:rPr>
          <w:b/>
          <w:szCs w:val="28"/>
        </w:rPr>
        <w:t>.</w:t>
      </w:r>
      <w:r w:rsidR="003D3172">
        <w:rPr>
          <w:szCs w:val="28"/>
        </w:rPr>
        <w:t xml:space="preserve"> Утвердить производственную программу</w:t>
      </w:r>
      <w:r w:rsidR="001F79B4" w:rsidRPr="001F79B4">
        <w:rPr>
          <w:szCs w:val="28"/>
        </w:rPr>
        <w:t xml:space="preserve"> </w:t>
      </w:r>
      <w:r w:rsidR="00CD3020">
        <w:rPr>
          <w:bCs/>
          <w:color w:val="000000"/>
          <w:szCs w:val="28"/>
        </w:rPr>
        <w:t>ОБЩЕСТВА</w:t>
      </w:r>
      <w:r w:rsidR="00CD3020" w:rsidRPr="00CD3020">
        <w:rPr>
          <w:bCs/>
          <w:color w:val="000000"/>
          <w:szCs w:val="28"/>
        </w:rPr>
        <w:t xml:space="preserve"> С ОГРАНИЧЕННОЙ ОТВЕТСТВЕННОСТЬЮ </w:t>
      </w:r>
      <w:r w:rsidR="00FF1EB3" w:rsidRPr="00FF1EB3">
        <w:rPr>
          <w:bCs/>
          <w:color w:val="000000"/>
          <w:szCs w:val="28"/>
        </w:rPr>
        <w:t>«КОММУНАЛЬЩИК-НН» (ИНН 5245027023), п. Новинки городского округа город Нижний Новгород</w:t>
      </w:r>
      <w:r w:rsidR="001F79B4" w:rsidRPr="001F79B4">
        <w:rPr>
          <w:noProof/>
          <w:szCs w:val="28"/>
        </w:rPr>
        <w:t xml:space="preserve">, </w:t>
      </w:r>
      <w:r w:rsidR="001F79B4" w:rsidRPr="001F79B4">
        <w:rPr>
          <w:szCs w:val="28"/>
        </w:rPr>
        <w:t xml:space="preserve">в сфере холодного водоснабжения </w:t>
      </w:r>
      <w:r>
        <w:rPr>
          <w:szCs w:val="28"/>
        </w:rPr>
        <w:t>(</w:t>
      </w:r>
      <w:r>
        <w:rPr>
          <w:szCs w:val="24"/>
          <w:lang w:eastAsia="en-US"/>
        </w:rPr>
        <w:t>транспортировка</w:t>
      </w:r>
      <w:r w:rsidRPr="00E64FF3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 xml:space="preserve">воды </w:t>
      </w:r>
      <w:r w:rsidRPr="00E64FF3">
        <w:rPr>
          <w:szCs w:val="24"/>
          <w:lang w:eastAsia="en-US"/>
        </w:rPr>
        <w:t xml:space="preserve">с использованием </w:t>
      </w:r>
      <w:r>
        <w:rPr>
          <w:szCs w:val="24"/>
          <w:lang w:eastAsia="en-US"/>
        </w:rPr>
        <w:t xml:space="preserve">водопроводных </w:t>
      </w:r>
      <w:r w:rsidRPr="00E64FF3">
        <w:rPr>
          <w:szCs w:val="24"/>
          <w:lang w:eastAsia="en-US"/>
        </w:rPr>
        <w:t xml:space="preserve">сетей, находящихся на территории </w:t>
      </w:r>
      <w:r w:rsidR="00D00E3D" w:rsidRPr="004078A1">
        <w:rPr>
          <w:szCs w:val="24"/>
          <w:lang w:eastAsia="en-US"/>
        </w:rPr>
        <w:t xml:space="preserve">п. </w:t>
      </w:r>
      <w:r w:rsidR="00D00E3D" w:rsidRPr="004078A1">
        <w:rPr>
          <w:bCs/>
          <w:szCs w:val="28"/>
        </w:rPr>
        <w:t>Новинки городского округа город Нижний Новгород</w:t>
      </w:r>
      <w:r>
        <w:rPr>
          <w:szCs w:val="28"/>
          <w:lang w:eastAsia="en-US"/>
        </w:rPr>
        <w:t>)</w:t>
      </w:r>
      <w:r w:rsidRPr="001F79B4">
        <w:rPr>
          <w:noProof/>
          <w:szCs w:val="28"/>
        </w:rPr>
        <w:t xml:space="preserve"> </w:t>
      </w:r>
      <w:r w:rsidR="001F79B4" w:rsidRPr="001F79B4">
        <w:rPr>
          <w:noProof/>
          <w:szCs w:val="28"/>
        </w:rPr>
        <w:t>согласно Приложени</w:t>
      </w:r>
      <w:r w:rsidR="003D3172">
        <w:rPr>
          <w:noProof/>
          <w:szCs w:val="28"/>
        </w:rPr>
        <w:t>ю</w:t>
      </w:r>
      <w:r w:rsidR="001F79B4" w:rsidRPr="001F79B4">
        <w:rPr>
          <w:noProof/>
          <w:szCs w:val="28"/>
        </w:rPr>
        <w:t xml:space="preserve"> к настоящему решению.</w:t>
      </w:r>
    </w:p>
    <w:p w14:paraId="3761B0B4" w14:textId="77777777" w:rsidR="001F79B4" w:rsidRPr="001F79B4" w:rsidRDefault="00117DFA" w:rsidP="001F79B4">
      <w:pPr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="001F79B4" w:rsidRPr="001F79B4">
        <w:rPr>
          <w:b/>
          <w:szCs w:val="28"/>
        </w:rPr>
        <w:t>.</w:t>
      </w:r>
      <w:r w:rsidR="001F79B4" w:rsidRPr="001F79B4">
        <w:rPr>
          <w:szCs w:val="28"/>
        </w:rPr>
        <w:t xml:space="preserve"> </w:t>
      </w:r>
      <w:r w:rsidR="00CD3020">
        <w:rPr>
          <w:bCs/>
          <w:color w:val="000000"/>
          <w:szCs w:val="28"/>
        </w:rPr>
        <w:t>ОБЩЕСТВО</w:t>
      </w:r>
      <w:r w:rsidR="00CD3020" w:rsidRPr="00806AE5">
        <w:rPr>
          <w:bCs/>
          <w:color w:val="000000"/>
          <w:szCs w:val="28"/>
        </w:rPr>
        <w:t xml:space="preserve"> С ОГРАНИЧЕННОЙ ОТВЕТСТВЕННОСТЬЮ </w:t>
      </w:r>
      <w:r w:rsidR="00FF1EB3" w:rsidRPr="00FF1EB3">
        <w:rPr>
          <w:bCs/>
          <w:color w:val="000000"/>
          <w:szCs w:val="28"/>
        </w:rPr>
        <w:t>«КОММУНАЛЬЩИК-НН» (ИНН 5245027023), п. Новинки городского округа город Нижний Новгород</w:t>
      </w:r>
      <w:r w:rsidR="001F79B4" w:rsidRPr="001F79B4">
        <w:rPr>
          <w:szCs w:val="28"/>
        </w:rPr>
        <w:t>, применяет общий режим налогообложения и является плательщиком НДС.</w:t>
      </w:r>
    </w:p>
    <w:p w14:paraId="39C4A9C1" w14:textId="77777777" w:rsidR="008763DF" w:rsidRPr="0002497D" w:rsidRDefault="008763DF" w:rsidP="001F79B4">
      <w:pPr>
        <w:spacing w:line="276" w:lineRule="auto"/>
        <w:ind w:firstLine="709"/>
        <w:jc w:val="both"/>
        <w:rPr>
          <w:szCs w:val="28"/>
        </w:rPr>
      </w:pPr>
      <w:r w:rsidRPr="001F79B4">
        <w:rPr>
          <w:bCs/>
          <w:szCs w:val="28"/>
        </w:rPr>
        <w:t>Р</w:t>
      </w:r>
      <w:r w:rsidRPr="001F79B4">
        <w:rPr>
          <w:szCs w:val="28"/>
        </w:rPr>
        <w:t>асходы, учтенные при формировании тарифов, установленных настоящим решением, рассчитаны с учетом системы</w:t>
      </w:r>
      <w:r w:rsidRPr="0002497D">
        <w:rPr>
          <w:szCs w:val="28"/>
        </w:rPr>
        <w:t xml:space="preserve"> налогообложения, действующей в организации на момент вынесения решения.</w:t>
      </w:r>
    </w:p>
    <w:p w14:paraId="48B12C13" w14:textId="77777777" w:rsidR="000B50EE" w:rsidRPr="000B50EE" w:rsidRDefault="000B50EE" w:rsidP="000B50EE">
      <w:pPr>
        <w:spacing w:line="276" w:lineRule="auto"/>
        <w:ind w:firstLine="708"/>
        <w:jc w:val="both"/>
        <w:rPr>
          <w:szCs w:val="24"/>
        </w:rPr>
      </w:pPr>
      <w:r w:rsidRPr="000B50EE">
        <w:rPr>
          <w:b/>
          <w:szCs w:val="24"/>
        </w:rPr>
        <w:t>5.</w:t>
      </w:r>
      <w:r w:rsidRPr="000B50EE">
        <w:rPr>
          <w:szCs w:val="24"/>
        </w:rPr>
        <w:t xml:space="preserve"> </w:t>
      </w:r>
      <w:r w:rsidR="00F8385C">
        <w:rPr>
          <w:szCs w:val="24"/>
        </w:rPr>
        <w:t>Т</w:t>
      </w:r>
      <w:r w:rsidRPr="000B50EE">
        <w:rPr>
          <w:szCs w:val="24"/>
        </w:rPr>
        <w:t xml:space="preserve">арифы, установленные пунктом 2 настоящего решения, действуют с </w:t>
      </w:r>
      <w:r w:rsidR="00FF1EB3" w:rsidRPr="00D00E3D">
        <w:rPr>
          <w:szCs w:val="24"/>
        </w:rPr>
        <w:t xml:space="preserve">1 </w:t>
      </w:r>
      <w:r w:rsidR="009D727C">
        <w:rPr>
          <w:szCs w:val="24"/>
        </w:rPr>
        <w:t>марта 2026 г. п</w:t>
      </w:r>
      <w:r w:rsidRPr="002C7418">
        <w:rPr>
          <w:szCs w:val="24"/>
        </w:rPr>
        <w:t>о 31 декабря 202</w:t>
      </w:r>
      <w:r w:rsidR="009D727C">
        <w:rPr>
          <w:szCs w:val="24"/>
        </w:rPr>
        <w:t>7</w:t>
      </w:r>
      <w:r w:rsidRPr="000B50EE">
        <w:rPr>
          <w:szCs w:val="24"/>
        </w:rPr>
        <w:t xml:space="preserve"> г. включительно.</w:t>
      </w:r>
    </w:p>
    <w:p w14:paraId="4FF4C25F" w14:textId="77777777" w:rsidR="00B41692" w:rsidRPr="000B50EE" w:rsidRDefault="00B41692" w:rsidP="001D42D5">
      <w:pPr>
        <w:pStyle w:val="ac"/>
        <w:spacing w:line="276" w:lineRule="auto"/>
        <w:ind w:firstLine="708"/>
        <w:rPr>
          <w:sz w:val="32"/>
        </w:rPr>
      </w:pPr>
    </w:p>
    <w:p w14:paraId="7BD19ECF" w14:textId="77777777" w:rsidR="001D42D5" w:rsidRDefault="001D42D5" w:rsidP="001D42D5">
      <w:pPr>
        <w:pStyle w:val="ac"/>
        <w:spacing w:line="276" w:lineRule="auto"/>
        <w:ind w:firstLine="708"/>
      </w:pPr>
    </w:p>
    <w:p w14:paraId="33C66569" w14:textId="77777777" w:rsidR="00B41692" w:rsidRDefault="00B41692" w:rsidP="00B41692">
      <w:pPr>
        <w:tabs>
          <w:tab w:val="left" w:pos="1897"/>
        </w:tabs>
        <w:rPr>
          <w:szCs w:val="28"/>
        </w:rPr>
      </w:pPr>
    </w:p>
    <w:p w14:paraId="5D2D2A82" w14:textId="77777777" w:rsidR="00876008" w:rsidRPr="00EC3266" w:rsidRDefault="00FF1EB3" w:rsidP="00876008">
      <w:pPr>
        <w:tabs>
          <w:tab w:val="left" w:pos="1897"/>
        </w:tabs>
        <w:spacing w:line="276" w:lineRule="auto"/>
        <w:ind w:right="-284"/>
        <w:rPr>
          <w:szCs w:val="28"/>
        </w:rPr>
      </w:pPr>
      <w:r>
        <w:rPr>
          <w:szCs w:val="28"/>
        </w:rPr>
        <w:t>Руководитель</w:t>
      </w:r>
      <w:r w:rsidR="00876008">
        <w:rPr>
          <w:szCs w:val="28"/>
        </w:rPr>
        <w:t xml:space="preserve"> службы</w:t>
      </w:r>
      <w:r w:rsidR="00876008">
        <w:rPr>
          <w:szCs w:val="28"/>
        </w:rPr>
        <w:tab/>
      </w:r>
      <w:r w:rsidR="00876008">
        <w:rPr>
          <w:szCs w:val="28"/>
        </w:rPr>
        <w:tab/>
      </w:r>
      <w:r w:rsidR="00876008">
        <w:rPr>
          <w:szCs w:val="28"/>
        </w:rPr>
        <w:tab/>
      </w:r>
      <w:r w:rsidR="00876008">
        <w:rPr>
          <w:szCs w:val="28"/>
        </w:rPr>
        <w:tab/>
      </w:r>
      <w:r w:rsidR="00876008">
        <w:rPr>
          <w:szCs w:val="28"/>
        </w:rPr>
        <w:tab/>
      </w:r>
      <w:r w:rsidR="00876008">
        <w:rPr>
          <w:szCs w:val="28"/>
        </w:rPr>
        <w:tab/>
        <w:t xml:space="preserve">            </w:t>
      </w:r>
      <w:r>
        <w:rPr>
          <w:szCs w:val="28"/>
        </w:rPr>
        <w:t xml:space="preserve">           Ю.Л.Алешина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61"/>
        <w:gridCol w:w="4918"/>
      </w:tblGrid>
      <w:tr w:rsidR="008763DF" w14:paraId="53EBB6F3" w14:textId="77777777" w:rsidTr="008763DF">
        <w:trPr>
          <w:trHeight w:val="1526"/>
        </w:trPr>
        <w:tc>
          <w:tcPr>
            <w:tcW w:w="4997" w:type="dxa"/>
          </w:tcPr>
          <w:p w14:paraId="28C4B45D" w14:textId="77777777" w:rsidR="008763DF" w:rsidRDefault="008763DF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14:paraId="1D482649" w14:textId="77777777" w:rsidR="00D00E3D" w:rsidRDefault="00D00E3D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3F17178" w14:textId="77777777" w:rsidR="00D00E3D" w:rsidRDefault="00D00E3D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09AF638" w14:textId="77777777" w:rsidR="00D00E3D" w:rsidRDefault="00D00E3D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3E46BEE" w14:textId="77777777" w:rsidR="00D00E3D" w:rsidRDefault="00D00E3D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D0D5C09" w14:textId="77777777" w:rsidR="00D00E3D" w:rsidRDefault="00D00E3D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4907F30" w14:textId="77777777" w:rsidR="00D00E3D" w:rsidRDefault="00D00E3D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66C3DF0" w14:textId="77777777" w:rsidR="00F8385C" w:rsidRDefault="00F8385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190F070" w14:textId="77777777" w:rsidR="00F8385C" w:rsidRDefault="00F8385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064C0C4" w14:textId="77777777" w:rsidR="00F8385C" w:rsidRDefault="00F8385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444155D" w14:textId="77777777" w:rsidR="00F8385C" w:rsidRDefault="00F8385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2F47BDC" w14:textId="77777777" w:rsidR="00F8385C" w:rsidRDefault="00F8385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840700E" w14:textId="77777777" w:rsidR="009D727C" w:rsidRDefault="009D727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B178759" w14:textId="77777777" w:rsidR="009D727C" w:rsidRDefault="009D727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0B05F5C" w14:textId="77777777" w:rsidR="00F8385C" w:rsidRDefault="00F8385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9473A58" w14:textId="77777777" w:rsidR="00F8385C" w:rsidRDefault="00F8385C" w:rsidP="0002497D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C96075A" w14:textId="77777777" w:rsidR="0002497D" w:rsidRDefault="00CD3020" w:rsidP="0002497D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</w:t>
            </w:r>
            <w:r w:rsidR="0002497D">
              <w:t xml:space="preserve">РИЛОЖЕНИЕ </w:t>
            </w:r>
          </w:p>
          <w:p w14:paraId="02A4E92E" w14:textId="77777777" w:rsidR="008763DF" w:rsidRDefault="008763DF" w:rsidP="001F79B4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14:paraId="0B924941" w14:textId="77777777" w:rsidR="008763DF" w:rsidRDefault="008763DF" w:rsidP="001F79B4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14:paraId="0610F74B" w14:textId="4AC07A9C" w:rsidR="008763DF" w:rsidRDefault="008763DF" w:rsidP="009D727C">
            <w:pPr>
              <w:tabs>
                <w:tab w:val="left" w:pos="1897"/>
              </w:tabs>
              <w:jc w:val="center"/>
              <w:rPr>
                <w:highlight w:val="yellow"/>
              </w:rPr>
            </w:pPr>
            <w:r w:rsidRPr="00AE5ADC">
              <w:t xml:space="preserve">от </w:t>
            </w:r>
            <w:r w:rsidR="00A54D67">
              <w:t xml:space="preserve">26 февраля </w:t>
            </w:r>
            <w:r w:rsidR="00FF1EB3">
              <w:t>202</w:t>
            </w:r>
            <w:r w:rsidR="009D727C">
              <w:t>6</w:t>
            </w:r>
            <w:r w:rsidRPr="00AE5ADC">
              <w:t xml:space="preserve"> г. №</w:t>
            </w:r>
            <w:r>
              <w:t xml:space="preserve"> </w:t>
            </w:r>
            <w:r w:rsidR="0049110A">
              <w:t>7/3</w:t>
            </w:r>
            <w:bookmarkStart w:id="0" w:name="_GoBack"/>
            <w:bookmarkEnd w:id="0"/>
          </w:p>
        </w:tc>
      </w:tr>
    </w:tbl>
    <w:p w14:paraId="14D67A80" w14:textId="77777777" w:rsidR="008763DF" w:rsidRDefault="008763DF" w:rsidP="008763DF">
      <w:pPr>
        <w:tabs>
          <w:tab w:val="left" w:pos="1897"/>
        </w:tabs>
        <w:spacing w:line="276" w:lineRule="auto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2"/>
      </w:tblGrid>
      <w:tr w:rsidR="008763DF" w14:paraId="30A5D367" w14:textId="77777777" w:rsidTr="008763DF">
        <w:trPr>
          <w:trHeight w:val="1135"/>
        </w:trPr>
        <w:tc>
          <w:tcPr>
            <w:tcW w:w="10162" w:type="dxa"/>
          </w:tcPr>
          <w:p w14:paraId="03263481" w14:textId="77777777" w:rsidR="008763DF" w:rsidRPr="001F79B4" w:rsidRDefault="001D3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79B4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6BB8EE96" w14:textId="77777777" w:rsidR="008763DF" w:rsidRPr="001F79B4" w:rsidRDefault="001D388F" w:rsidP="00D00E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388F">
              <w:rPr>
                <w:b/>
                <w:sz w:val="24"/>
                <w:szCs w:val="24"/>
              </w:rPr>
              <w:t xml:space="preserve">ОБЩЕСТВА С ОГРАНИЧЕННОЙ ОТВЕТСТВЕННОСТЬЮ «КОММУНАЛЬЩИК-НН» (ИНН 5245027023), п. Новинки городского округа город Нижний Новгород, </w:t>
            </w:r>
            <w:r>
              <w:rPr>
                <w:b/>
                <w:sz w:val="24"/>
                <w:szCs w:val="24"/>
              </w:rPr>
              <w:br/>
            </w:r>
            <w:r w:rsidRPr="001D388F">
              <w:rPr>
                <w:b/>
                <w:sz w:val="24"/>
                <w:szCs w:val="24"/>
              </w:rPr>
              <w:t xml:space="preserve">в сфере холодного водоснабжения </w:t>
            </w:r>
            <w:r w:rsidR="001F79B4" w:rsidRPr="001F79B4">
              <w:rPr>
                <w:b/>
                <w:bCs/>
                <w:sz w:val="24"/>
                <w:szCs w:val="24"/>
              </w:rPr>
              <w:t xml:space="preserve">(транспортировка воды с использованием </w:t>
            </w:r>
            <w:r>
              <w:rPr>
                <w:b/>
                <w:bCs/>
                <w:sz w:val="24"/>
                <w:szCs w:val="24"/>
              </w:rPr>
              <w:br/>
            </w:r>
            <w:r w:rsidR="001F79B4" w:rsidRPr="001F79B4">
              <w:rPr>
                <w:b/>
                <w:bCs/>
                <w:sz w:val="24"/>
                <w:szCs w:val="24"/>
              </w:rPr>
              <w:t>водопроводных с</w:t>
            </w:r>
            <w:r w:rsidR="00FF1EB3">
              <w:rPr>
                <w:b/>
                <w:bCs/>
                <w:sz w:val="24"/>
                <w:szCs w:val="24"/>
              </w:rPr>
              <w:t>етей, находящихся на территории</w:t>
            </w:r>
            <w:r w:rsidR="00FF1EB3">
              <w:t xml:space="preserve"> </w:t>
            </w:r>
            <w:r w:rsidR="00D00E3D" w:rsidRPr="00D00E3D">
              <w:rPr>
                <w:b/>
                <w:bCs/>
                <w:sz w:val="24"/>
                <w:szCs w:val="24"/>
              </w:rPr>
              <w:t>п. Новинки</w:t>
            </w:r>
            <w:r w:rsidR="00FF1EB3" w:rsidRPr="00D00E3D">
              <w:rPr>
                <w:b/>
                <w:bCs/>
                <w:sz w:val="24"/>
                <w:szCs w:val="24"/>
              </w:rPr>
              <w:t xml:space="preserve"> городского округа город Нижний Новгород</w:t>
            </w:r>
            <w:r w:rsidR="001F79B4">
              <w:rPr>
                <w:b/>
                <w:sz w:val="24"/>
                <w:szCs w:val="24"/>
              </w:rPr>
              <w:t>)</w:t>
            </w:r>
            <w:r w:rsidR="001F79B4" w:rsidRPr="001F79B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4ABD7FA" w14:textId="77777777" w:rsidR="00AE5ADC" w:rsidRDefault="00AE5ADC" w:rsidP="00DE568C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5E5E2579" w14:textId="4105E31A" w:rsidR="000772FA" w:rsidRDefault="008763DF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0772FA">
        <w:rPr>
          <w:sz w:val="24"/>
          <w:szCs w:val="24"/>
          <w:lang w:eastAsia="en-US"/>
        </w:rPr>
        <w:t xml:space="preserve">дственной программы с </w:t>
      </w:r>
      <w:r w:rsidR="000772FA" w:rsidRPr="00D00E3D">
        <w:rPr>
          <w:sz w:val="24"/>
          <w:szCs w:val="24"/>
          <w:lang w:eastAsia="en-US"/>
        </w:rPr>
        <w:t>01.0</w:t>
      </w:r>
      <w:r w:rsidR="009D727C">
        <w:rPr>
          <w:sz w:val="24"/>
          <w:szCs w:val="24"/>
          <w:lang w:eastAsia="en-US"/>
        </w:rPr>
        <w:t>3</w:t>
      </w:r>
      <w:r w:rsidR="00F8385C">
        <w:rPr>
          <w:sz w:val="24"/>
          <w:szCs w:val="24"/>
          <w:lang w:eastAsia="en-US"/>
        </w:rPr>
        <w:t>.2026</w:t>
      </w:r>
      <w:r w:rsidR="002445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31.12.202</w:t>
      </w:r>
      <w:r w:rsidR="009D727C">
        <w:rPr>
          <w:sz w:val="24"/>
          <w:szCs w:val="24"/>
          <w:lang w:eastAsia="en-US"/>
        </w:rPr>
        <w:t>7</w:t>
      </w:r>
      <w:r w:rsidR="00F8385C" w:rsidRPr="009F071E">
        <w:rPr>
          <w:sz w:val="20"/>
        </w:rPr>
        <w:t xml:space="preserve"> 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21"/>
        <w:gridCol w:w="212"/>
        <w:gridCol w:w="1489"/>
        <w:gridCol w:w="567"/>
        <w:gridCol w:w="224"/>
        <w:gridCol w:w="768"/>
        <w:gridCol w:w="61"/>
        <w:gridCol w:w="222"/>
        <w:gridCol w:w="284"/>
        <w:gridCol w:w="850"/>
        <w:gridCol w:w="71"/>
        <w:gridCol w:w="142"/>
        <w:gridCol w:w="142"/>
        <w:gridCol w:w="1205"/>
      </w:tblGrid>
      <w:tr w:rsidR="00010E1F" w:rsidRPr="00010E1F" w14:paraId="33A7A5A9" w14:textId="77777777" w:rsidTr="00A456B3">
        <w:trPr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F94AD" w14:textId="77777777" w:rsidR="00010E1F" w:rsidRPr="00010E1F" w:rsidRDefault="00010E1F" w:rsidP="00010E1F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0E1F">
              <w:rPr>
                <w:rFonts w:ascii="Times New Roman" w:hAnsi="Times New Roman"/>
                <w:b/>
                <w:sz w:val="20"/>
                <w:szCs w:val="20"/>
              </w:rPr>
              <w:t>Паспорт производственной программы</w:t>
            </w:r>
          </w:p>
        </w:tc>
      </w:tr>
      <w:tr w:rsidR="00010E1F" w:rsidRPr="00010E1F" w14:paraId="3518353A" w14:textId="77777777" w:rsidTr="00A456B3">
        <w:trPr>
          <w:trHeight w:val="53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250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Наименование регулируемой  </w:t>
            </w:r>
          </w:p>
          <w:p w14:paraId="121949B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организации (ИНН)</w:t>
            </w:r>
          </w:p>
        </w:tc>
        <w:tc>
          <w:tcPr>
            <w:tcW w:w="625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D3A08" w14:textId="77777777" w:rsidR="00010E1F" w:rsidRPr="00010E1F" w:rsidRDefault="00010E1F" w:rsidP="00A456B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«КОММУНАЛЬЩИК-НН» (ИНН 5245027023)</w:t>
            </w:r>
          </w:p>
        </w:tc>
      </w:tr>
      <w:tr w:rsidR="00010E1F" w:rsidRPr="00010E1F" w14:paraId="1492B447" w14:textId="77777777" w:rsidTr="00A456B3">
        <w:trPr>
          <w:trHeight w:val="397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EB05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Местонахождение            </w:t>
            </w:r>
          </w:p>
          <w:p w14:paraId="3A7FAAE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25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C7433" w14:textId="77777777" w:rsidR="00010E1F" w:rsidRPr="00010E1F" w:rsidRDefault="00010E1F" w:rsidP="00A456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0E1F">
              <w:rPr>
                <w:rFonts w:ascii="Times New Roman" w:hAnsi="Times New Roman" w:cs="Times New Roman"/>
                <w:sz w:val="20"/>
              </w:rPr>
              <w:t>607635, Нижегородская область, городской округ город Нижний Новгород, п. Новинки, ул. Шоссейная, д. 78, стр. АБК</w:t>
            </w:r>
          </w:p>
        </w:tc>
      </w:tr>
      <w:tr w:rsidR="00010E1F" w:rsidRPr="00010E1F" w14:paraId="6647C0A1" w14:textId="77777777" w:rsidTr="00A456B3">
        <w:trPr>
          <w:trHeight w:val="397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C2E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Наименование               </w:t>
            </w:r>
          </w:p>
          <w:p w14:paraId="2CB44A8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25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CB7E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010E1F" w:rsidRPr="00010E1F" w14:paraId="2AAABB4D" w14:textId="77777777" w:rsidTr="00A456B3">
        <w:trPr>
          <w:trHeight w:val="397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5C4A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Местонахождение            </w:t>
            </w:r>
          </w:p>
          <w:p w14:paraId="7D46A85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25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4F1BE" w14:textId="61BE67AF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E45D1">
              <w:rPr>
                <w:sz w:val="20"/>
              </w:rPr>
              <w:t xml:space="preserve">603005, г. Нижний Новгород, Верхне-Волжская наб., д. 8/59     </w:t>
            </w:r>
          </w:p>
        </w:tc>
      </w:tr>
      <w:tr w:rsidR="00010E1F" w:rsidRPr="00010E1F" w14:paraId="1DED9FC1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3211" w14:textId="77777777" w:rsidR="00010E1F" w:rsidRPr="00010E1F" w:rsidRDefault="00010E1F" w:rsidP="00010E1F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0E1F">
              <w:rPr>
                <w:rFonts w:ascii="Times New Roman" w:hAnsi="Times New Roman"/>
                <w:b/>
                <w:sz w:val="20"/>
                <w:szCs w:val="20"/>
              </w:rPr>
              <w:t>Объем транспортируемой воды</w:t>
            </w:r>
          </w:p>
        </w:tc>
      </w:tr>
      <w:tr w:rsidR="00010E1F" w:rsidRPr="00010E1F" w14:paraId="5E893C0D" w14:textId="77777777" w:rsidTr="00A456B3">
        <w:trPr>
          <w:trHeight w:val="476"/>
          <w:tblCellSpacing w:w="5" w:type="nil"/>
        </w:trPr>
        <w:tc>
          <w:tcPr>
            <w:tcW w:w="68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16600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Наименование услуги</w:t>
            </w: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6F50E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</w:t>
            </w:r>
          </w:p>
          <w:p w14:paraId="0A80602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F579A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</w:t>
            </w:r>
          </w:p>
          <w:p w14:paraId="5948F26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</w:tr>
      <w:tr w:rsidR="00010E1F" w:rsidRPr="00010E1F" w14:paraId="53C2CFC3" w14:textId="77777777" w:rsidTr="00A456B3">
        <w:trPr>
          <w:trHeight w:val="75"/>
          <w:tblCellSpacing w:w="5" w:type="nil"/>
        </w:trPr>
        <w:tc>
          <w:tcPr>
            <w:tcW w:w="68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D1B39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10E1F">
              <w:rPr>
                <w:sz w:val="20"/>
              </w:rPr>
              <w:t>Объем транспортируемой воды всего, тыс. м</w:t>
            </w:r>
            <w:r w:rsidRPr="00010E1F">
              <w:rPr>
                <w:sz w:val="20"/>
                <w:vertAlign w:val="superscript"/>
              </w:rPr>
              <w:t>3</w:t>
            </w:r>
            <w:r w:rsidRPr="00010E1F">
              <w:rPr>
                <w:sz w:val="20"/>
              </w:rPr>
              <w:t>, в том числе:</w:t>
            </w: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E44F4B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sz w:val="20"/>
                <w:szCs w:val="20"/>
              </w:rPr>
              <w:t>594,45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C2F876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sz w:val="20"/>
                <w:szCs w:val="20"/>
              </w:rPr>
              <w:t>713,34</w:t>
            </w:r>
          </w:p>
        </w:tc>
      </w:tr>
      <w:tr w:rsidR="00010E1F" w:rsidRPr="00010E1F" w14:paraId="7FE4B923" w14:textId="77777777" w:rsidTr="00A456B3">
        <w:trPr>
          <w:trHeight w:val="284"/>
          <w:tblCellSpacing w:w="5" w:type="nil"/>
        </w:trPr>
        <w:tc>
          <w:tcPr>
            <w:tcW w:w="68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A9404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10E1F">
              <w:rPr>
                <w:i/>
                <w:sz w:val="20"/>
              </w:rPr>
              <w:t>- население,</w:t>
            </w: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13FF32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31F082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010E1F" w:rsidRPr="00010E1F" w14:paraId="3196847A" w14:textId="77777777" w:rsidTr="00A456B3">
        <w:trPr>
          <w:trHeight w:val="284"/>
          <w:tblCellSpacing w:w="5" w:type="nil"/>
        </w:trPr>
        <w:tc>
          <w:tcPr>
            <w:tcW w:w="68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9F751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10E1F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5CCE0C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598D82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010E1F" w:rsidRPr="00010E1F" w14:paraId="419E5237" w14:textId="77777777" w:rsidTr="00A456B3">
        <w:trPr>
          <w:trHeight w:val="82"/>
          <w:tblCellSpacing w:w="5" w:type="nil"/>
        </w:trPr>
        <w:tc>
          <w:tcPr>
            <w:tcW w:w="68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65046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10E1F">
              <w:rPr>
                <w:i/>
                <w:sz w:val="20"/>
              </w:rPr>
              <w:t>- прочие потребители,</w:t>
            </w: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66B338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F6300E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010E1F" w:rsidRPr="00010E1F" w14:paraId="327A91A4" w14:textId="77777777" w:rsidTr="00A456B3">
        <w:trPr>
          <w:trHeight w:val="284"/>
          <w:tblCellSpacing w:w="5" w:type="nil"/>
        </w:trPr>
        <w:tc>
          <w:tcPr>
            <w:tcW w:w="68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C4EC9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010E1F">
              <w:rPr>
                <w:i/>
                <w:sz w:val="20"/>
              </w:rPr>
              <w:t>- собственное потребление</w:t>
            </w: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B5F457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6B752A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010E1F" w:rsidRPr="00010E1F" w14:paraId="45644C5F" w14:textId="77777777" w:rsidTr="00A456B3">
        <w:trPr>
          <w:trHeight w:val="75"/>
          <w:tblCellSpacing w:w="5" w:type="nil"/>
        </w:trPr>
        <w:tc>
          <w:tcPr>
            <w:tcW w:w="68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32221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Передано воды другим организациям, тыс. м3</w:t>
            </w: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517F5A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sz w:val="20"/>
                <w:szCs w:val="20"/>
              </w:rPr>
              <w:t>594,45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8F7ABC" w14:textId="77777777" w:rsidR="00010E1F" w:rsidRPr="00010E1F" w:rsidRDefault="00010E1F" w:rsidP="00A456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1F">
              <w:rPr>
                <w:rFonts w:ascii="Times New Roman" w:hAnsi="Times New Roman" w:cs="Times New Roman"/>
                <w:sz w:val="20"/>
                <w:szCs w:val="20"/>
              </w:rPr>
              <w:t>713,34</w:t>
            </w:r>
          </w:p>
        </w:tc>
      </w:tr>
      <w:tr w:rsidR="00010E1F" w:rsidRPr="00010E1F" w14:paraId="369DA685" w14:textId="77777777" w:rsidTr="00A456B3">
        <w:trPr>
          <w:trHeight w:val="449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BCB1" w14:textId="77777777" w:rsidR="00010E1F" w:rsidRPr="00010E1F" w:rsidRDefault="00010E1F" w:rsidP="00010E1F">
            <w:pPr>
              <w:pStyle w:val="ae"/>
              <w:widowControl w:val="0"/>
              <w:numPr>
                <w:ilvl w:val="0"/>
                <w:numId w:val="9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0E1F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010E1F" w:rsidRPr="00010E1F" w14:paraId="1AFC3612" w14:textId="77777777" w:rsidTr="00A456B3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0A1C7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F2435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График</w:t>
            </w:r>
          </w:p>
          <w:p w14:paraId="300E391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13B7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083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Всего сумма, тыс. руб.</w:t>
            </w:r>
          </w:p>
        </w:tc>
      </w:tr>
      <w:tr w:rsidR="00010E1F" w:rsidRPr="00010E1F" w14:paraId="27E303F6" w14:textId="77777777" w:rsidTr="00A456B3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30F5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EB9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E1D8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BE4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Другие</w:t>
            </w:r>
          </w:p>
          <w:p w14:paraId="5C773AA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3139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10E1F" w:rsidRPr="00010E1F" w14:paraId="0233366B" w14:textId="77777777" w:rsidTr="00A456B3">
        <w:trPr>
          <w:trHeight w:val="191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BBD1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01.03.2026 по 31.12.2026</w:t>
            </w:r>
          </w:p>
        </w:tc>
      </w:tr>
      <w:tr w:rsidR="00010E1F" w:rsidRPr="00010E1F" w14:paraId="68984045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B466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93C6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F41D6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3 038,19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D7BB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FDC04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3 038,19</w:t>
            </w:r>
          </w:p>
        </w:tc>
      </w:tr>
      <w:tr w:rsidR="00010E1F" w:rsidRPr="00010E1F" w14:paraId="6A89869F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6877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77F0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0FC1F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4FD2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10E2C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54F29940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E7D6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D5A4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DB779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4A10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378EA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29CB8D9F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E09D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C2B9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FFE77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1FC2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498ED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1170D9DF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4D83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78C7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3E2C9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FF12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43DBB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1520C2C4" w14:textId="77777777" w:rsidTr="00A456B3">
        <w:trPr>
          <w:trHeight w:val="540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2F69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9AEC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2F888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57D5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6E0F4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3ADED183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C8FA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Итого на период с 01.03.2026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0BBB6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3 038,19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E031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A731B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3 038,19</w:t>
            </w:r>
          </w:p>
        </w:tc>
      </w:tr>
      <w:tr w:rsidR="00010E1F" w:rsidRPr="00010E1F" w14:paraId="71510B49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86E6D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01.01.2027 по 31.12.2027</w:t>
            </w:r>
          </w:p>
        </w:tc>
      </w:tr>
      <w:tr w:rsidR="00010E1F" w:rsidRPr="00010E1F" w14:paraId="19B191A6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AD87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lastRenderedPageBreak/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460B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BFFE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4 022,95</w:t>
            </w:r>
          </w:p>
        </w:tc>
        <w:tc>
          <w:tcPr>
            <w:tcW w:w="14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4BD40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CF78D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4 022,95</w:t>
            </w:r>
          </w:p>
        </w:tc>
      </w:tr>
      <w:tr w:rsidR="00010E1F" w:rsidRPr="00010E1F" w14:paraId="42787D0A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D545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94894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2075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1846E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2544B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64CF7958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1C08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3B0FD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9D1B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F6AC5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FC2C3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366E5152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F224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BFB3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16A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71DB3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B4BF8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651B2225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283B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D867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ED31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4F3DF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C75AC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42D6707B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9DD6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8AD6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E2C7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C2997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482B0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0199C85B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5F0A8" w14:textId="77777777" w:rsidR="00010E1F" w:rsidRPr="00010E1F" w:rsidRDefault="00010E1F" w:rsidP="00A456B3">
            <w:pPr>
              <w:rPr>
                <w:sz w:val="20"/>
              </w:rPr>
            </w:pPr>
            <w:r w:rsidRPr="00010E1F">
              <w:rPr>
                <w:sz w:val="20"/>
              </w:rPr>
              <w:t>Итого на период с 01.01.2027 по 31.12.2027: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E2BE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4 022,95</w:t>
            </w:r>
          </w:p>
        </w:tc>
        <w:tc>
          <w:tcPr>
            <w:tcW w:w="14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82D90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8E0ED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4 022,95</w:t>
            </w:r>
          </w:p>
        </w:tc>
      </w:tr>
      <w:tr w:rsidR="00010E1F" w:rsidRPr="00010E1F" w14:paraId="5F105D1D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FFE3" w14:textId="77777777" w:rsidR="00010E1F" w:rsidRPr="00010E1F" w:rsidRDefault="00010E1F" w:rsidP="00010E1F">
            <w:pPr>
              <w:pStyle w:val="ae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0E1F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поддержание объектов централизованных систем водоснабжения в состоянии, соответствующем установленным требованиям технических регламентов</w:t>
            </w:r>
          </w:p>
        </w:tc>
      </w:tr>
      <w:tr w:rsidR="00010E1F" w:rsidRPr="00010E1F" w14:paraId="1B51EE1C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108F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10E1F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010E1F" w:rsidRPr="00010E1F" w14:paraId="4D5070F5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285DB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A13D5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График</w:t>
            </w:r>
          </w:p>
          <w:p w14:paraId="68BBA52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B7B9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1596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Всего сумма, тыс. руб.</w:t>
            </w:r>
          </w:p>
        </w:tc>
      </w:tr>
      <w:tr w:rsidR="00010E1F" w:rsidRPr="00010E1F" w14:paraId="13ACBA49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46F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2258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D98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2F08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Другие</w:t>
            </w:r>
          </w:p>
          <w:p w14:paraId="7152032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753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010E1F" w:rsidRPr="00010E1F" w14:paraId="34BCF45C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3422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010E1F">
              <w:rPr>
                <w:sz w:val="20"/>
              </w:rPr>
              <w:t>На период с 01.03.2026 по 31.12.2026</w:t>
            </w:r>
          </w:p>
        </w:tc>
      </w:tr>
      <w:tr w:rsidR="00010E1F" w:rsidRPr="00010E1F" w14:paraId="7B78B9DD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7376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4426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546A8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48CE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F172C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2342B938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F4D0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Итого на период с 01.03.2026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B7F47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EB04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DFD7F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10767514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86924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01.01.2027 по 31.12.2027</w:t>
            </w:r>
          </w:p>
        </w:tc>
      </w:tr>
      <w:tr w:rsidR="00010E1F" w:rsidRPr="00010E1F" w14:paraId="2D81E754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6426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F385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1859F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0162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DC315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140D43FB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44E2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79A7E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EA9B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1B86F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7FC54418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5BCD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B4B77" w14:textId="77777777" w:rsidR="00010E1F" w:rsidRPr="00010E1F" w:rsidRDefault="00010E1F" w:rsidP="00A456B3">
            <w:pPr>
              <w:jc w:val="center"/>
              <w:rPr>
                <w:b/>
                <w:bCs/>
                <w:sz w:val="20"/>
              </w:rPr>
            </w:pPr>
            <w:r w:rsidRPr="00010E1F">
              <w:rPr>
                <w:b/>
                <w:bCs/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B04A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D3349" w14:textId="77777777" w:rsidR="00010E1F" w:rsidRPr="00010E1F" w:rsidRDefault="00010E1F" w:rsidP="00A456B3">
            <w:pPr>
              <w:jc w:val="center"/>
              <w:rPr>
                <w:b/>
                <w:bCs/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15C7238A" w14:textId="77777777" w:rsidTr="00A456B3">
        <w:trPr>
          <w:trHeight w:val="75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23EF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010E1F">
              <w:rPr>
                <w:i/>
                <w:sz w:val="20"/>
              </w:rPr>
              <w:t>4.2. Перечень мероприятий, направленных на улучшение качества очистки воды</w:t>
            </w:r>
          </w:p>
        </w:tc>
      </w:tr>
      <w:tr w:rsidR="00010E1F" w:rsidRPr="00010E1F" w14:paraId="559E6D39" w14:textId="77777777" w:rsidTr="00A456B3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AB1E6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B9406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График</w:t>
            </w:r>
          </w:p>
          <w:p w14:paraId="2BE7E4F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B64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F17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Всего сумма, тыс. руб.</w:t>
            </w:r>
          </w:p>
        </w:tc>
      </w:tr>
      <w:tr w:rsidR="00010E1F" w:rsidRPr="00010E1F" w14:paraId="65E63054" w14:textId="77777777" w:rsidTr="00A456B3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FB6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8594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5FCF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6797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Другие</w:t>
            </w:r>
          </w:p>
          <w:p w14:paraId="413E3C5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CB3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10E1F" w:rsidRPr="00010E1F" w14:paraId="7E2F28B3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8E75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01.03.2026 по 31.12.2026</w:t>
            </w:r>
          </w:p>
        </w:tc>
      </w:tr>
      <w:tr w:rsidR="00010E1F" w:rsidRPr="00010E1F" w14:paraId="00B67AAA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95B2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AD86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132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7F3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AB9C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0F0A6FE4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C7E0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Итого на период с 01.03.2026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BF48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2C4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40A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43207B8D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32A0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01.01.2027 по 31.12.2027</w:t>
            </w:r>
          </w:p>
        </w:tc>
      </w:tr>
      <w:tr w:rsidR="00010E1F" w:rsidRPr="00010E1F" w14:paraId="763978EA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0B9B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1BE7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569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887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129B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70F24FF5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E08E6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33CA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B114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2FAF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3716DAF5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6AB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642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0B67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4BBD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79B07986" w14:textId="77777777" w:rsidTr="00A456B3">
        <w:trPr>
          <w:trHeight w:val="360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AB72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010E1F">
              <w:rPr>
                <w:i/>
                <w:sz w:val="20"/>
              </w:rPr>
              <w:t xml:space="preserve">4.3. Перечень мероприятий по энергосбережению и повышению энергетической </w:t>
            </w:r>
          </w:p>
          <w:p w14:paraId="1BB13E5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010E1F">
              <w:rPr>
                <w:i/>
                <w:sz w:val="20"/>
              </w:rPr>
              <w:t>эффективности</w:t>
            </w:r>
          </w:p>
        </w:tc>
      </w:tr>
      <w:tr w:rsidR="00010E1F" w:rsidRPr="00010E1F" w14:paraId="607BFFC7" w14:textId="77777777" w:rsidTr="00A456B3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33013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C183D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График</w:t>
            </w:r>
          </w:p>
          <w:p w14:paraId="0FEC0DE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D267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95FC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Всего сумма, тыс. руб.</w:t>
            </w:r>
          </w:p>
        </w:tc>
      </w:tr>
      <w:tr w:rsidR="00010E1F" w:rsidRPr="00010E1F" w14:paraId="4AF8A1CB" w14:textId="77777777" w:rsidTr="00A456B3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04EC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A3DA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CB71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C64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Другие</w:t>
            </w:r>
          </w:p>
          <w:p w14:paraId="5197629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E0F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10E1F" w:rsidRPr="00010E1F" w14:paraId="7212BBD1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3C89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01.03.2026 по 31.12.2026</w:t>
            </w:r>
          </w:p>
        </w:tc>
      </w:tr>
      <w:tr w:rsidR="00010E1F" w:rsidRPr="00010E1F" w14:paraId="22B24EEE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C29E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048D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B28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944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457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54F258F1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AC77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lastRenderedPageBreak/>
              <w:t>Итого на период с 01.03.2026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0E1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DF9C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043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08699A01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B00C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01.01.2027 по 31.12.2027</w:t>
            </w:r>
          </w:p>
        </w:tc>
      </w:tr>
      <w:tr w:rsidR="00010E1F" w:rsidRPr="00010E1F" w14:paraId="4E731518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5C56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B293E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0C11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3D5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E07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0D29147F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FD12F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D27A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2C0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D3C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091ACF97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03FD2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FF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BE81D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6AD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3F4CFA9F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A95B7" w14:textId="77777777" w:rsidR="00010E1F" w:rsidRPr="00010E1F" w:rsidRDefault="00010E1F" w:rsidP="00010E1F">
            <w:pPr>
              <w:pStyle w:val="ae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/>
                <w:i/>
                <w:sz w:val="20"/>
                <w:szCs w:val="20"/>
              </w:rPr>
              <w:t>Мероприятия, направленные на повышение качества обслуживания</w:t>
            </w:r>
          </w:p>
          <w:p w14:paraId="196E80B9" w14:textId="77777777" w:rsidR="00010E1F" w:rsidRPr="00010E1F" w:rsidRDefault="00010E1F" w:rsidP="00A456B3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765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010E1F">
              <w:rPr>
                <w:rFonts w:ascii="Times New Roman" w:hAnsi="Times New Roman"/>
                <w:i/>
                <w:sz w:val="20"/>
                <w:szCs w:val="20"/>
              </w:rPr>
              <w:t>абонентов</w:t>
            </w:r>
          </w:p>
        </w:tc>
      </w:tr>
      <w:tr w:rsidR="00010E1F" w:rsidRPr="00010E1F" w14:paraId="0F2FC5D9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376F3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B184F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График</w:t>
            </w:r>
          </w:p>
          <w:p w14:paraId="5945D8B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86D5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F35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Всего сумма, тыс. руб.</w:t>
            </w:r>
          </w:p>
        </w:tc>
      </w:tr>
      <w:tr w:rsidR="00010E1F" w:rsidRPr="00010E1F" w14:paraId="3EE6C946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5DCD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6EB9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E45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A71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Другие</w:t>
            </w:r>
          </w:p>
          <w:p w14:paraId="6728048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8DB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10E1F" w:rsidRPr="00010E1F" w14:paraId="26765058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45ED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01.03.2026 по 31.12.2026</w:t>
            </w:r>
          </w:p>
        </w:tc>
      </w:tr>
      <w:tr w:rsidR="00010E1F" w:rsidRPr="00010E1F" w14:paraId="181A0174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5005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A97D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с 01.03.2026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0009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EFB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A03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7F6027A6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688F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Итого на период с 01.03.2026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828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745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8451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2D0247B4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DFB6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На период с 01.01.2027 по 31.12.2027</w:t>
            </w:r>
          </w:p>
        </w:tc>
      </w:tr>
      <w:tr w:rsidR="00010E1F" w:rsidRPr="00010E1F" w14:paraId="188A19AF" w14:textId="77777777" w:rsidTr="00A456B3">
        <w:trPr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5A17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FA98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218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9E37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66B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7C53A47B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080AD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3CF4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3274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159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504ED0D9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D9FB1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9DA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435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76D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35E82DA7" w14:textId="77777777" w:rsidTr="00A456B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EFE4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CF34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CF75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92EE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664DE5E8" w14:textId="77777777" w:rsidTr="00A456B3">
        <w:trPr>
          <w:tblCellSpacing w:w="5" w:type="nil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C3730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10E1F">
              <w:rPr>
                <w:b/>
                <w:sz w:val="20"/>
              </w:rPr>
              <w:t xml:space="preserve">        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010E1F" w:rsidRPr="00010E1F" w14:paraId="3EE034DB" w14:textId="77777777" w:rsidTr="00A456B3">
        <w:trPr>
          <w:trHeight w:val="340"/>
          <w:tblCellSpacing w:w="5" w:type="nil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DB55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Показатели качества воды</w:t>
            </w:r>
          </w:p>
        </w:tc>
      </w:tr>
      <w:tr w:rsidR="00010E1F" w:rsidRPr="00010E1F" w14:paraId="2A588B44" w14:textId="77777777" w:rsidTr="00A456B3">
        <w:trPr>
          <w:trHeight w:val="149"/>
          <w:tblCellSpacing w:w="5" w:type="nil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87B64" w14:textId="77777777" w:rsidR="00010E1F" w:rsidRPr="00010E1F" w:rsidRDefault="00010E1F" w:rsidP="00A456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010E1F">
              <w:rPr>
                <w:sz w:val="20"/>
              </w:rPr>
              <w:t>Наименование показателя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2904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Ед.изм.</w:t>
            </w:r>
          </w:p>
        </w:tc>
        <w:tc>
          <w:tcPr>
            <w:tcW w:w="120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E5012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на период с 01.03.2026 по 31.12.2026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6A129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на период с 01.01.2027 по 31.12.2027</w:t>
            </w:r>
          </w:p>
        </w:tc>
      </w:tr>
      <w:tr w:rsidR="00010E1F" w:rsidRPr="00010E1F" w14:paraId="04B469C4" w14:textId="77777777" w:rsidTr="00A456B3">
        <w:trPr>
          <w:trHeight w:val="149"/>
          <w:tblCellSpacing w:w="5" w:type="nil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8A12" w14:textId="77777777" w:rsidR="00010E1F" w:rsidRPr="00010E1F" w:rsidRDefault="00010E1F" w:rsidP="00A456B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48A4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%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A90F3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BAB4B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53217CD2" w14:textId="77777777" w:rsidTr="00A456B3">
        <w:trPr>
          <w:trHeight w:val="291"/>
          <w:tblCellSpacing w:w="5" w:type="nil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A3309" w14:textId="77777777" w:rsidR="00010E1F" w:rsidRPr="00010E1F" w:rsidRDefault="00010E1F" w:rsidP="00A456B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010E1F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4A7E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%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A154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D58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104208C2" w14:textId="77777777" w:rsidTr="00A456B3">
        <w:trPr>
          <w:trHeight w:val="70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E5EA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10E1F" w:rsidRPr="00010E1F" w14:paraId="519B4A8C" w14:textId="77777777" w:rsidTr="00A456B3">
        <w:trPr>
          <w:trHeight w:val="737"/>
          <w:tblCellSpacing w:w="5" w:type="nil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6B705" w14:textId="77777777" w:rsidR="00010E1F" w:rsidRPr="00010E1F" w:rsidRDefault="00010E1F" w:rsidP="00A456B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80BA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ед./км</w:t>
            </w:r>
          </w:p>
        </w:tc>
        <w:tc>
          <w:tcPr>
            <w:tcW w:w="1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4523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329E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6E3317C3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87CF93" w14:textId="77777777" w:rsidR="00010E1F" w:rsidRPr="00010E1F" w:rsidRDefault="00010E1F" w:rsidP="00A456B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Показатели энергетической эффективности</w:t>
            </w:r>
          </w:p>
        </w:tc>
      </w:tr>
      <w:tr w:rsidR="00010E1F" w:rsidRPr="00010E1F" w14:paraId="33B9D336" w14:textId="77777777" w:rsidTr="00A456B3">
        <w:trPr>
          <w:trHeight w:val="420"/>
          <w:tblCellSpacing w:w="5" w:type="nil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37A1E" w14:textId="77777777" w:rsidR="00010E1F" w:rsidRPr="00010E1F" w:rsidRDefault="00010E1F" w:rsidP="00A456B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010E1F">
              <w:rPr>
                <w:sz w:val="20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0A87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010E1F">
              <w:rPr>
                <w:sz w:val="20"/>
              </w:rPr>
              <w:t>%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CAA37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ABB8C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2D67AF5B" w14:textId="77777777" w:rsidTr="00A456B3">
        <w:trPr>
          <w:trHeight w:val="420"/>
          <w:tblCellSpacing w:w="5" w:type="nil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80ED" w14:textId="77777777" w:rsidR="00010E1F" w:rsidRPr="00010E1F" w:rsidRDefault="00010E1F" w:rsidP="00A456B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FAC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010E1F">
              <w:rPr>
                <w:sz w:val="20"/>
              </w:rPr>
              <w:t>кВт*ч/куб. м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FC011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83E38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30AADA6B" w14:textId="77777777" w:rsidTr="00A456B3">
        <w:trPr>
          <w:trHeight w:val="286"/>
          <w:tblCellSpacing w:w="5" w:type="nil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DBEF4B2" w14:textId="77777777" w:rsidR="00010E1F" w:rsidRPr="00010E1F" w:rsidRDefault="00010E1F" w:rsidP="00A456B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010E1F">
              <w:rPr>
                <w:color w:val="000000" w:themeColor="text1"/>
                <w:sz w:val="20"/>
              </w:rPr>
              <w:lastRenderedPageBreak/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1BE4B2D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010E1F">
              <w:rPr>
                <w:color w:val="000000" w:themeColor="text1"/>
                <w:sz w:val="20"/>
              </w:rPr>
              <w:t>кВт*ч/куб. м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03A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615C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3B18D502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A061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10E1F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010E1F" w:rsidRPr="00010E1F" w14:paraId="49A06454" w14:textId="77777777" w:rsidTr="00A456B3">
        <w:trPr>
          <w:trHeight w:val="284"/>
          <w:tblCellSpacing w:w="5" w:type="nil"/>
        </w:trPr>
        <w:tc>
          <w:tcPr>
            <w:tcW w:w="70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08518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 xml:space="preserve">За период с 01.03.2026 по 31.12.2026   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EEBB9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5EB75254" w14:textId="77777777" w:rsidTr="00A456B3">
        <w:trPr>
          <w:trHeight w:val="284"/>
          <w:tblCellSpacing w:w="5" w:type="nil"/>
        </w:trPr>
        <w:tc>
          <w:tcPr>
            <w:tcW w:w="708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5D2BE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 xml:space="preserve">За период с 01.01.2027 по 31.12.2027  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E28FE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387442CA" w14:textId="77777777" w:rsidTr="00A456B3">
        <w:trPr>
          <w:trHeight w:val="340"/>
          <w:tblCellSpacing w:w="5" w:type="nil"/>
        </w:trPr>
        <w:tc>
          <w:tcPr>
            <w:tcW w:w="7088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DE504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BBC0D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  <w:p w14:paraId="5DE1BF4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</w:tr>
      <w:tr w:rsidR="00010E1F" w:rsidRPr="00010E1F" w14:paraId="44D762D7" w14:textId="77777777" w:rsidTr="00A456B3">
        <w:trPr>
          <w:trHeight w:val="360"/>
          <w:tblCellSpacing w:w="5" w:type="nil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0F1B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010E1F">
              <w:rPr>
                <w:b/>
                <w:sz w:val="20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010E1F" w:rsidRPr="00010E1F" w14:paraId="1625A59E" w14:textId="77777777" w:rsidTr="00A456B3">
        <w:trPr>
          <w:trHeight w:val="284"/>
          <w:tblCellSpacing w:w="5" w:type="nil"/>
        </w:trPr>
        <w:tc>
          <w:tcPr>
            <w:tcW w:w="34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9864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DF65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Принято при расчете установленных тарифов, тыс.руб.</w:t>
            </w:r>
          </w:p>
        </w:tc>
        <w:tc>
          <w:tcPr>
            <w:tcW w:w="1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0426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Другие</w:t>
            </w:r>
          </w:p>
          <w:p w14:paraId="7600E267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источники, тыс.руб.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A79F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Всего сумма, тыс. руб.</w:t>
            </w:r>
          </w:p>
        </w:tc>
      </w:tr>
      <w:tr w:rsidR="00010E1F" w:rsidRPr="00010E1F" w14:paraId="26924E62" w14:textId="77777777" w:rsidTr="00A456B3">
        <w:trPr>
          <w:trHeight w:val="284"/>
          <w:tblCellSpacing w:w="5" w:type="nil"/>
        </w:trPr>
        <w:tc>
          <w:tcPr>
            <w:tcW w:w="34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F4A4F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За период с 01.03.2026 по 31.12.2026</w:t>
            </w:r>
          </w:p>
        </w:tc>
        <w:tc>
          <w:tcPr>
            <w:tcW w:w="2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27D1C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3 038,19</w:t>
            </w:r>
          </w:p>
        </w:tc>
        <w:tc>
          <w:tcPr>
            <w:tcW w:w="1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66EC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5307F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3 038,19</w:t>
            </w:r>
          </w:p>
        </w:tc>
      </w:tr>
      <w:tr w:rsidR="00010E1F" w:rsidRPr="00010E1F" w14:paraId="25C4E5F1" w14:textId="77777777" w:rsidTr="00A456B3">
        <w:trPr>
          <w:trHeight w:val="284"/>
          <w:tblCellSpacing w:w="5" w:type="nil"/>
        </w:trPr>
        <w:tc>
          <w:tcPr>
            <w:tcW w:w="34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5BBB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 xml:space="preserve">За период с 01.01.2027 по 31.12.2027  </w:t>
            </w:r>
          </w:p>
        </w:tc>
        <w:tc>
          <w:tcPr>
            <w:tcW w:w="2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EA16A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4 022,95</w:t>
            </w:r>
          </w:p>
        </w:tc>
        <w:tc>
          <w:tcPr>
            <w:tcW w:w="1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31BC1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C7016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4 022,95</w:t>
            </w:r>
          </w:p>
        </w:tc>
      </w:tr>
      <w:tr w:rsidR="00010E1F" w:rsidRPr="00010E1F" w14:paraId="288836D2" w14:textId="77777777" w:rsidTr="00A456B3">
        <w:trPr>
          <w:trHeight w:val="284"/>
          <w:tblCellSpacing w:w="5" w:type="nil"/>
        </w:trPr>
        <w:tc>
          <w:tcPr>
            <w:tcW w:w="34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62266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10E1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26059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7 061,14</w:t>
            </w:r>
          </w:p>
        </w:tc>
        <w:tc>
          <w:tcPr>
            <w:tcW w:w="1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70023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0E1F">
              <w:rPr>
                <w:sz w:val="20"/>
              </w:rPr>
              <w:t>-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D1555" w14:textId="77777777" w:rsidR="00010E1F" w:rsidRPr="00010E1F" w:rsidRDefault="00010E1F" w:rsidP="00A456B3">
            <w:pPr>
              <w:jc w:val="center"/>
              <w:rPr>
                <w:sz w:val="20"/>
              </w:rPr>
            </w:pPr>
            <w:r w:rsidRPr="00010E1F">
              <w:rPr>
                <w:sz w:val="20"/>
              </w:rPr>
              <w:t>7 061,14</w:t>
            </w:r>
          </w:p>
        </w:tc>
      </w:tr>
      <w:tr w:rsidR="00010E1F" w:rsidRPr="00010E1F" w14:paraId="38E62DA8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BE112" w14:textId="77777777" w:rsidR="00010E1F" w:rsidRPr="00010E1F" w:rsidRDefault="00010E1F" w:rsidP="00A456B3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010E1F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010E1F" w:rsidRPr="00010E1F" w14:paraId="496ABB7D" w14:textId="77777777" w:rsidTr="00A456B3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24FC2" w14:textId="281D1A4A" w:rsidR="00010E1F" w:rsidRPr="00010E1F" w:rsidRDefault="00010E1F" w:rsidP="0001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E45D1">
              <w:rPr>
                <w:sz w:val="20"/>
              </w:rPr>
              <w:t>Государственное регулирование тарифов в сфере холодного водоснабжения (транспортировка воды с использованием водопроводных сетей, находящихся на территории п. Новинки городского округа город Нижний Новгород)</w:t>
            </w:r>
            <w:r>
              <w:rPr>
                <w:sz w:val="20"/>
              </w:rPr>
              <w:t xml:space="preserve"> </w:t>
            </w:r>
            <w:r w:rsidRPr="005E45D1">
              <w:rPr>
                <w:sz w:val="20"/>
              </w:rPr>
              <w:t xml:space="preserve">в отношении данной организации </w:t>
            </w:r>
            <w:r>
              <w:rPr>
                <w:sz w:val="20"/>
              </w:rPr>
              <w:t>в 2024 году</w:t>
            </w:r>
            <w:r w:rsidRPr="005E45D1">
              <w:rPr>
                <w:sz w:val="20"/>
              </w:rPr>
              <w:t xml:space="preserve"> не осуществлялось.</w:t>
            </w:r>
          </w:p>
        </w:tc>
      </w:tr>
    </w:tbl>
    <w:p w14:paraId="5CD08B37" w14:textId="77777777" w:rsidR="000772FA" w:rsidRDefault="000772FA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4779AB46" w14:textId="77777777" w:rsidR="000772FA" w:rsidRDefault="000772FA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1AC84A8" w14:textId="77777777" w:rsidR="000772FA" w:rsidRDefault="000772FA" w:rsidP="00306CD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7269EDE8" w14:textId="77777777" w:rsidR="00306CD3" w:rsidRDefault="00306CD3" w:rsidP="00080A60">
      <w:pPr>
        <w:tabs>
          <w:tab w:val="left" w:pos="4162"/>
        </w:tabs>
        <w:rPr>
          <w:szCs w:val="28"/>
        </w:rPr>
      </w:pPr>
    </w:p>
    <w:p w14:paraId="64D8C50E" w14:textId="77777777" w:rsidR="00306CD3" w:rsidRDefault="00306CD3" w:rsidP="008763DF">
      <w:pPr>
        <w:tabs>
          <w:tab w:val="left" w:pos="4162"/>
        </w:tabs>
        <w:rPr>
          <w:szCs w:val="28"/>
        </w:rPr>
      </w:pPr>
    </w:p>
    <w:p w14:paraId="6B0C99F4" w14:textId="77777777" w:rsidR="00306CD3" w:rsidRDefault="00306CD3" w:rsidP="008763DF">
      <w:pPr>
        <w:tabs>
          <w:tab w:val="left" w:pos="4162"/>
        </w:tabs>
        <w:rPr>
          <w:szCs w:val="28"/>
        </w:rPr>
      </w:pPr>
    </w:p>
    <w:p w14:paraId="5D7B06BF" w14:textId="77777777" w:rsidR="00306CD3" w:rsidRDefault="00306CD3" w:rsidP="008763DF">
      <w:pPr>
        <w:tabs>
          <w:tab w:val="left" w:pos="4162"/>
        </w:tabs>
        <w:rPr>
          <w:szCs w:val="28"/>
        </w:rPr>
      </w:pPr>
    </w:p>
    <w:sectPr w:rsidR="00306CD3" w:rsidSect="008C3779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227CE" w14:textId="77777777" w:rsidR="00DE568C" w:rsidRDefault="00DE568C">
      <w:r>
        <w:separator/>
      </w:r>
    </w:p>
  </w:endnote>
  <w:endnote w:type="continuationSeparator" w:id="0">
    <w:p w14:paraId="5B4E9D09" w14:textId="77777777" w:rsidR="00DE568C" w:rsidRDefault="00DE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EB6CF" w14:textId="77777777" w:rsidR="00DE568C" w:rsidRDefault="00DE568C">
      <w:r>
        <w:separator/>
      </w:r>
    </w:p>
  </w:footnote>
  <w:footnote w:type="continuationSeparator" w:id="0">
    <w:p w14:paraId="5777B4AB" w14:textId="77777777" w:rsidR="00DE568C" w:rsidRDefault="00DE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F95D9" w14:textId="77777777" w:rsidR="00DE568C" w:rsidRDefault="00DE568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148EF4" w14:textId="77777777" w:rsidR="00DE568C" w:rsidRDefault="00DE56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28C5" w14:textId="76229D04" w:rsidR="00DE568C" w:rsidRDefault="00DE568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110A">
      <w:rPr>
        <w:rStyle w:val="a9"/>
        <w:noProof/>
      </w:rPr>
      <w:t>6</w:t>
    </w:r>
    <w:r>
      <w:rPr>
        <w:rStyle w:val="a9"/>
      </w:rPr>
      <w:fldChar w:fldCharType="end"/>
    </w:r>
  </w:p>
  <w:p w14:paraId="66EBC310" w14:textId="77777777" w:rsidR="00DE568C" w:rsidRDefault="00DE56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66890" w14:textId="77777777" w:rsidR="00DE568C" w:rsidRDefault="00DE568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AA4CEA9" wp14:editId="4F9921F4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0CD2631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0B87172" wp14:editId="7EE4FA27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D9EE8" w14:textId="77777777" w:rsidR="00DE568C" w:rsidRPr="00E52B15" w:rsidRDefault="00DE568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C731689" wp14:editId="663480A6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A6041E" w14:textId="77777777" w:rsidR="00DE568C" w:rsidRPr="00561114" w:rsidRDefault="00DE568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EF8EAEF" w14:textId="77777777" w:rsidR="00DE568C" w:rsidRPr="00561114" w:rsidRDefault="00DE568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3E59AC5D" w14:textId="77777777" w:rsidR="00DE568C" w:rsidRPr="000F7B5C" w:rsidRDefault="00DE568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3647F3" w14:textId="77777777" w:rsidR="00DE568C" w:rsidRPr="000F7B5C" w:rsidRDefault="00DE568C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A72F8C9" w14:textId="77777777" w:rsidR="00DE568C" w:rsidRDefault="00DE568C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7BF2A1C" w14:textId="77777777" w:rsidR="00DE568C" w:rsidRDefault="00DE568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BBF4E02" w14:textId="77777777" w:rsidR="00DE568C" w:rsidRPr="002B6128" w:rsidRDefault="00DE568C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55209AC3" w14:textId="77777777" w:rsidR="00DE568C" w:rsidRDefault="00DE568C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EDE043A" w14:textId="77777777" w:rsidR="00DE568C" w:rsidRPr="001772E6" w:rsidRDefault="00DE568C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65519AA" w14:textId="77777777" w:rsidR="00DE568C" w:rsidRDefault="00DE568C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871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15D9EE8" w14:textId="77777777" w:rsidR="00DE568C" w:rsidRPr="00E52B15" w:rsidRDefault="00DE568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7C731689" wp14:editId="663480A6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A6041E" w14:textId="77777777" w:rsidR="00DE568C" w:rsidRPr="00561114" w:rsidRDefault="00DE568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EF8EAEF" w14:textId="77777777" w:rsidR="00DE568C" w:rsidRPr="00561114" w:rsidRDefault="00DE568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3E59AC5D" w14:textId="77777777" w:rsidR="00DE568C" w:rsidRPr="000F7B5C" w:rsidRDefault="00DE568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3647F3" w14:textId="77777777" w:rsidR="00DE568C" w:rsidRPr="000F7B5C" w:rsidRDefault="00DE568C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A72F8C9" w14:textId="77777777" w:rsidR="00DE568C" w:rsidRDefault="00DE568C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7BF2A1C" w14:textId="77777777" w:rsidR="00DE568C" w:rsidRDefault="00DE568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BBF4E02" w14:textId="77777777" w:rsidR="00DE568C" w:rsidRPr="002B6128" w:rsidRDefault="00DE568C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55209AC3" w14:textId="77777777" w:rsidR="00DE568C" w:rsidRDefault="00DE568C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EDE043A" w14:textId="77777777" w:rsidR="00DE568C" w:rsidRPr="001772E6" w:rsidRDefault="00DE568C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65519AA" w14:textId="77777777" w:rsidR="00DE568C" w:rsidRDefault="00DE568C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3D760A1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67"/>
    <w:rsid w:val="00000EE4"/>
    <w:rsid w:val="0000187F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0E1F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97D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2FA"/>
    <w:rsid w:val="000778E0"/>
    <w:rsid w:val="00077FE3"/>
    <w:rsid w:val="00080513"/>
    <w:rsid w:val="00080A60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0EE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1ED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17DFA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C2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877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B56"/>
    <w:rsid w:val="001B6C9D"/>
    <w:rsid w:val="001C01EC"/>
    <w:rsid w:val="001C1604"/>
    <w:rsid w:val="001C184C"/>
    <w:rsid w:val="001C338C"/>
    <w:rsid w:val="001C35F6"/>
    <w:rsid w:val="001C4B73"/>
    <w:rsid w:val="001C5186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88F"/>
    <w:rsid w:val="001D3A4B"/>
    <w:rsid w:val="001D40F4"/>
    <w:rsid w:val="001D42D5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9B4"/>
    <w:rsid w:val="001F7C23"/>
    <w:rsid w:val="0020073D"/>
    <w:rsid w:val="0020205D"/>
    <w:rsid w:val="00202B0A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2B21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5C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1DC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418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088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6CD3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23BE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2ECD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7D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3C2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266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72"/>
    <w:rsid w:val="003D31A3"/>
    <w:rsid w:val="003D3B8A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21A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8A1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10A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580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4EE3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7D9E"/>
    <w:rsid w:val="00550648"/>
    <w:rsid w:val="00550EA0"/>
    <w:rsid w:val="005511F6"/>
    <w:rsid w:val="005527F1"/>
    <w:rsid w:val="00554154"/>
    <w:rsid w:val="005544EF"/>
    <w:rsid w:val="00554FC9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3D70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66A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6F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5D1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AE1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14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779C3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14D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379A0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07E7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7CB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06AE5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442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008"/>
    <w:rsid w:val="008761E1"/>
    <w:rsid w:val="008763DF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3779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5B85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9EF"/>
    <w:rsid w:val="00982A43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EA7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27C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71E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27DE5"/>
    <w:rsid w:val="00A30E50"/>
    <w:rsid w:val="00A328C3"/>
    <w:rsid w:val="00A32DEC"/>
    <w:rsid w:val="00A333D4"/>
    <w:rsid w:val="00A33DCC"/>
    <w:rsid w:val="00A342F9"/>
    <w:rsid w:val="00A343F1"/>
    <w:rsid w:val="00A36450"/>
    <w:rsid w:val="00A36AFF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4D67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36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9595C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F1D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5AD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92"/>
    <w:rsid w:val="00B41F5D"/>
    <w:rsid w:val="00B42EB4"/>
    <w:rsid w:val="00B4317B"/>
    <w:rsid w:val="00B43226"/>
    <w:rsid w:val="00B4568C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659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82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E757E"/>
    <w:rsid w:val="00BE79CF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020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0E3D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0E9E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578C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568C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106"/>
    <w:rsid w:val="00E1090B"/>
    <w:rsid w:val="00E113F1"/>
    <w:rsid w:val="00E14718"/>
    <w:rsid w:val="00E14C5A"/>
    <w:rsid w:val="00E15154"/>
    <w:rsid w:val="00E16B31"/>
    <w:rsid w:val="00E17843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12F9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778CA"/>
    <w:rsid w:val="00E81283"/>
    <w:rsid w:val="00E81325"/>
    <w:rsid w:val="00E826FD"/>
    <w:rsid w:val="00E8300F"/>
    <w:rsid w:val="00E85825"/>
    <w:rsid w:val="00E85D27"/>
    <w:rsid w:val="00E8628D"/>
    <w:rsid w:val="00E864B9"/>
    <w:rsid w:val="00E8689D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726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85C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2BD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B7D83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0D0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1EB3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83A3425"/>
  <w14:defaultImageDpi w14:val="0"/>
  <w15:docId w15:val="{DE1CF5C3-42E0-476D-8437-97EBC451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5F90-BC45-4FCC-A28D-B357AE11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12</TotalTime>
  <Pages>6</Pages>
  <Words>1465</Words>
  <Characters>9866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9</cp:revision>
  <cp:lastPrinted>2026-02-24T06:45:00Z</cp:lastPrinted>
  <dcterms:created xsi:type="dcterms:W3CDTF">2026-02-03T08:30:00Z</dcterms:created>
  <dcterms:modified xsi:type="dcterms:W3CDTF">2026-02-24T06:45:00Z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